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0E" w:rsidRPr="00FD0592" w:rsidRDefault="00B03A0E" w:rsidP="00FD0592">
      <w:pPr>
        <w:spacing w:after="0" w:line="240" w:lineRule="auto"/>
        <w:ind w:right="-14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FD0592">
        <w:rPr>
          <w:rFonts w:ascii="Times New Roman" w:hAnsi="Times New Roman" w:cs="Times New Roman"/>
          <w:b/>
          <w:bCs/>
          <w:sz w:val="20"/>
          <w:szCs w:val="20"/>
        </w:rPr>
        <w:t xml:space="preserve">Образац </w:t>
      </w:r>
      <w:r>
        <w:rPr>
          <w:rFonts w:ascii="Times New Roman" w:hAnsi="Times New Roman" w:cs="Times New Roman"/>
          <w:b/>
          <w:bCs/>
          <w:sz w:val="20"/>
          <w:szCs w:val="20"/>
        </w:rPr>
        <w:t>КФ</w:t>
      </w:r>
    </w:p>
    <w:p w:rsidR="00B03A0E" w:rsidRPr="00E34214" w:rsidRDefault="00B03A0E" w:rsidP="009021E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B03A0E" w:rsidRDefault="00B03A0E" w:rsidP="009021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3A0E" w:rsidRDefault="00B03A0E" w:rsidP="009021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3A0E" w:rsidRPr="00861906" w:rsidRDefault="00B03A0E" w:rsidP="009021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906">
        <w:rPr>
          <w:rFonts w:ascii="Times New Roman" w:hAnsi="Times New Roman" w:cs="Times New Roman"/>
          <w:b/>
          <w:bCs/>
          <w:sz w:val="28"/>
          <w:szCs w:val="28"/>
        </w:rPr>
        <w:t>Захтев за финансирањe</w:t>
      </w:r>
    </w:p>
    <w:p w:rsidR="00B03A0E" w:rsidRDefault="00B03A0E" w:rsidP="00415C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906">
        <w:rPr>
          <w:rFonts w:ascii="Times New Roman" w:hAnsi="Times New Roman" w:cs="Times New Roman"/>
          <w:b/>
          <w:bCs/>
          <w:sz w:val="28"/>
          <w:szCs w:val="28"/>
        </w:rPr>
        <w:t>новог капиталног пројекта</w:t>
      </w:r>
    </w:p>
    <w:p w:rsidR="00B03A0E" w:rsidRPr="00861906" w:rsidRDefault="00B03A0E" w:rsidP="00415C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3A0E" w:rsidRPr="00861906" w:rsidRDefault="00B03A0E" w:rsidP="00C900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6190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Редни број захтева ____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___</w:t>
      </w:r>
      <w:r w:rsidRPr="0086190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/20__ </w:t>
      </w:r>
      <w:r w:rsidRPr="00861906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(попуњава Овалшћени предлагач)</w:t>
      </w:r>
    </w:p>
    <w:p w:rsidR="00B03A0E" w:rsidRPr="00861906" w:rsidRDefault="00B03A0E" w:rsidP="00C90054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eastAsia="bs-Latn-BA"/>
        </w:rPr>
      </w:pPr>
      <w:r w:rsidRPr="0086190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Шифра овлашћеног предлагача _____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_____</w:t>
      </w:r>
      <w:r w:rsidRPr="00861906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(организациона шифра директног буџетског корисника)</w:t>
      </w:r>
    </w:p>
    <w:p w:rsidR="00B03A0E" w:rsidRPr="00861906" w:rsidRDefault="00B03A0E" w:rsidP="00C900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6190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Идентификациони број: ___________</w:t>
      </w:r>
      <w:r w:rsidRPr="00861906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</w:t>
      </w:r>
      <w:r w:rsidRPr="00971DB5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доде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љује се по успостављању информационог система</w:t>
      </w:r>
      <w:r w:rsidRPr="00861906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)</w:t>
      </w:r>
    </w:p>
    <w:p w:rsidR="00B03A0E" w:rsidRPr="00861906" w:rsidRDefault="00B03A0E" w:rsidP="00DB47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B03A0E" w:rsidRPr="00FC0ACB" w:rsidRDefault="00B03A0E" w:rsidP="00FC0ACB">
      <w:pPr>
        <w:pStyle w:val="ListParagraph"/>
        <w:numPr>
          <w:ilvl w:val="0"/>
          <w:numId w:val="26"/>
        </w:numPr>
        <w:ind w:left="284" w:hanging="284"/>
        <w:rPr>
          <w:b/>
          <w:bCs/>
          <w:color w:val="000000"/>
        </w:rPr>
      </w:pPr>
      <w:r w:rsidRPr="00FC0ACB">
        <w:rPr>
          <w:rFonts w:ascii="Times New Roman" w:hAnsi="Times New Roman"/>
          <w:b/>
          <w:bCs/>
          <w:color w:val="000000"/>
          <w:lang w:val="hr-HR"/>
        </w:rPr>
        <w:t>ОСНОВНЕ ИНФОРМАЦИЈЕ</w:t>
      </w:r>
      <w:r w:rsidRPr="00844B20">
        <w:rPr>
          <w:rFonts w:ascii="Times New Roman" w:hAnsi="Times New Roman"/>
          <w:b/>
          <w:bCs/>
          <w:color w:val="000000"/>
        </w:rPr>
        <w:t>О НОСИОЦИМА ПРОЈЕКТА</w:t>
      </w:r>
    </w:p>
    <w:p w:rsidR="00B03A0E" w:rsidRPr="00914381" w:rsidRDefault="00B03A0E" w:rsidP="00F944E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914381">
        <w:rPr>
          <w:rFonts w:ascii="Times New Roman" w:hAnsi="Times New Roman" w:cs="Times New Roman"/>
          <w:b/>
          <w:bCs/>
          <w:sz w:val="18"/>
          <w:szCs w:val="18"/>
        </w:rPr>
        <w:t>1. 1. Основни подаци о Овлашћени предлагачу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945"/>
      </w:tblGrid>
      <w:tr w:rsidR="00B03A0E" w:rsidRPr="0087715D">
        <w:trPr>
          <w:trHeight w:val="808"/>
        </w:trPr>
        <w:tc>
          <w:tcPr>
            <w:tcW w:w="2802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Овлашћени предлагач </w:t>
            </w: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(пуни назив надлежног директног корисника буџетских средстава који подноси zахтев)</w:t>
            </w:r>
          </w:p>
        </w:tc>
        <w:tc>
          <w:tcPr>
            <w:tcW w:w="6945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</w:pPr>
          </w:p>
        </w:tc>
      </w:tr>
      <w:tr w:rsidR="00B03A0E" w:rsidRPr="0087715D">
        <w:trPr>
          <w:trHeight w:val="411"/>
        </w:trPr>
        <w:tc>
          <w:tcPr>
            <w:tcW w:w="2802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Адреса</w:t>
            </w:r>
          </w:p>
        </w:tc>
        <w:tc>
          <w:tcPr>
            <w:tcW w:w="6945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  <w:tr w:rsidR="00B03A0E" w:rsidRPr="0087715D">
        <w:trPr>
          <w:trHeight w:val="735"/>
        </w:trPr>
        <w:tc>
          <w:tcPr>
            <w:tcW w:w="2802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Подаци о контакт особи</w:t>
            </w:r>
          </w:p>
          <w:p w:rsidR="00B03A0E" w:rsidRPr="0087715D" w:rsidRDefault="00B03A0E" w:rsidP="0087715D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(име и презиме,  контакт телефон и  e-мaил адреса)</w:t>
            </w:r>
          </w:p>
          <w:p w:rsidR="00B03A0E" w:rsidRPr="0087715D" w:rsidRDefault="00B03A0E" w:rsidP="0087715D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</w:pPr>
          </w:p>
        </w:tc>
        <w:tc>
          <w:tcPr>
            <w:tcW w:w="6945" w:type="dxa"/>
          </w:tcPr>
          <w:p w:rsidR="00B03A0E" w:rsidRPr="0087715D" w:rsidRDefault="00B03A0E" w:rsidP="0087715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</w:tbl>
    <w:p w:rsidR="00B03A0E" w:rsidRPr="00503315" w:rsidRDefault="00B03A0E" w:rsidP="00F944E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:rsidR="00B03A0E" w:rsidRPr="00161C9F" w:rsidRDefault="00B03A0E" w:rsidP="0021310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1.2</w:t>
      </w:r>
      <w:r w:rsidRPr="00E73111">
        <w:rPr>
          <w:rFonts w:ascii="Times New Roman" w:hAnsi="Times New Roman" w:cs="Times New Roman"/>
          <w:b/>
          <w:bCs/>
          <w:sz w:val="18"/>
          <w:szCs w:val="18"/>
        </w:rPr>
        <w:t>. О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сновни подаци о Предлагачу </w:t>
      </w:r>
      <w:r w:rsidRPr="00AA7416">
        <w:rPr>
          <w:rFonts w:ascii="Times New Roman" w:hAnsi="Times New Roman" w:cs="Times New Roman"/>
          <w:b/>
          <w:bCs/>
          <w:sz w:val="18"/>
          <w:szCs w:val="18"/>
        </w:rPr>
        <w:t>идеје капиталног пројекта</w:t>
      </w:r>
      <w:r w:rsidRPr="00A71120">
        <w:rPr>
          <w:rFonts w:ascii="Times New Roman" w:hAnsi="Times New Roman" w:cs="Times New Roman"/>
          <w:sz w:val="16"/>
          <w:szCs w:val="16"/>
          <w:lang w:val="hr-HR"/>
        </w:rPr>
        <w:t>(</w:t>
      </w:r>
      <w:r w:rsidRPr="00A71120">
        <w:rPr>
          <w:rFonts w:ascii="Times New Roman" w:hAnsi="Times New Roman" w:cs="Times New Roman"/>
          <w:i/>
          <w:iCs/>
          <w:sz w:val="16"/>
          <w:szCs w:val="16"/>
          <w:lang w:val="hr-HR"/>
        </w:rPr>
        <w:t xml:space="preserve">попунити ако се </w:t>
      </w:r>
      <w:r w:rsidRPr="00A71120">
        <w:rPr>
          <w:rFonts w:ascii="Times New Roman" w:hAnsi="Times New Roman" w:cs="Times New Roman"/>
          <w:i/>
          <w:iCs/>
          <w:sz w:val="16"/>
          <w:szCs w:val="16"/>
        </w:rPr>
        <w:t xml:space="preserve">Предлагч разликује од </w:t>
      </w:r>
      <w:r>
        <w:rPr>
          <w:rFonts w:ascii="Times New Roman" w:hAnsi="Times New Roman" w:cs="Times New Roman"/>
          <w:i/>
          <w:iCs/>
          <w:sz w:val="16"/>
          <w:szCs w:val="16"/>
        </w:rPr>
        <w:t>Овлашћеног п</w:t>
      </w:r>
      <w:r w:rsidRPr="00A71120">
        <w:rPr>
          <w:rFonts w:ascii="Times New Roman" w:hAnsi="Times New Roman" w:cs="Times New Roman"/>
          <w:i/>
          <w:iCs/>
          <w:sz w:val="16"/>
          <w:szCs w:val="16"/>
        </w:rPr>
        <w:t>редлагча)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945"/>
      </w:tblGrid>
      <w:tr w:rsidR="00B03A0E" w:rsidRPr="0087715D">
        <w:trPr>
          <w:trHeight w:val="518"/>
        </w:trPr>
        <w:tc>
          <w:tcPr>
            <w:tcW w:w="2802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Предлагач идеје капиталног пројекта</w:t>
            </w: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val="hr-HR"/>
              </w:rPr>
              <w:t>(</w:t>
            </w: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пуни назив</w:t>
            </w: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val="hr-HR"/>
              </w:rPr>
              <w:t>)</w:t>
            </w:r>
          </w:p>
        </w:tc>
        <w:tc>
          <w:tcPr>
            <w:tcW w:w="6945" w:type="dxa"/>
          </w:tcPr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  <w:tr w:rsidR="00B03A0E" w:rsidRPr="0087715D">
        <w:trPr>
          <w:trHeight w:val="367"/>
        </w:trPr>
        <w:tc>
          <w:tcPr>
            <w:tcW w:w="2802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Адреса </w:t>
            </w:r>
          </w:p>
        </w:tc>
        <w:tc>
          <w:tcPr>
            <w:tcW w:w="6945" w:type="dxa"/>
          </w:tcPr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  <w:tr w:rsidR="00B03A0E" w:rsidRPr="0087715D">
        <w:trPr>
          <w:trHeight w:val="735"/>
        </w:trPr>
        <w:tc>
          <w:tcPr>
            <w:tcW w:w="2802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Подаци о контакт особи</w:t>
            </w:r>
          </w:p>
          <w:p w:rsidR="00B03A0E" w:rsidRPr="0087715D" w:rsidRDefault="00B03A0E" w:rsidP="0087715D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(име и презиме,  контакт телефон и  e-мaил адреса)</w:t>
            </w:r>
          </w:p>
        </w:tc>
        <w:tc>
          <w:tcPr>
            <w:tcW w:w="6945" w:type="dxa"/>
          </w:tcPr>
          <w:p w:rsidR="00B03A0E" w:rsidRPr="0087715D" w:rsidRDefault="00B03A0E" w:rsidP="0087715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</w:tbl>
    <w:p w:rsidR="00B03A0E" w:rsidRPr="00503315" w:rsidRDefault="00B03A0E" w:rsidP="00F944E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:rsidR="00B03A0E" w:rsidRPr="00E73111" w:rsidRDefault="00B03A0E" w:rsidP="00F944E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1.3</w:t>
      </w:r>
      <w:r w:rsidRPr="00E73111">
        <w:rPr>
          <w:rFonts w:ascii="Times New Roman" w:hAnsi="Times New Roman" w:cs="Times New Roman"/>
          <w:b/>
          <w:bCs/>
          <w:sz w:val="18"/>
          <w:szCs w:val="18"/>
        </w:rPr>
        <w:t>. О</w:t>
      </w:r>
      <w:r>
        <w:rPr>
          <w:rFonts w:ascii="Times New Roman" w:hAnsi="Times New Roman" w:cs="Times New Roman"/>
          <w:b/>
          <w:bCs/>
          <w:sz w:val="18"/>
          <w:szCs w:val="18"/>
        </w:rPr>
        <w:t>сновни подаци о И</w:t>
      </w:r>
      <w:r w:rsidRPr="00E73111">
        <w:rPr>
          <w:rFonts w:ascii="Times New Roman" w:hAnsi="Times New Roman" w:cs="Times New Roman"/>
          <w:b/>
          <w:bCs/>
          <w:sz w:val="18"/>
          <w:szCs w:val="18"/>
        </w:rPr>
        <w:t>нвеститору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945"/>
      </w:tblGrid>
      <w:tr w:rsidR="00B03A0E" w:rsidRPr="0087715D">
        <w:trPr>
          <w:trHeight w:val="549"/>
        </w:trPr>
        <w:tc>
          <w:tcPr>
            <w:tcW w:w="2802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Инвеститор </w:t>
            </w: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val="hr-HR"/>
              </w:rPr>
              <w:t>(пунназив)</w:t>
            </w:r>
          </w:p>
        </w:tc>
        <w:tc>
          <w:tcPr>
            <w:tcW w:w="6945" w:type="dxa"/>
          </w:tcPr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  <w:tr w:rsidR="00B03A0E" w:rsidRPr="0087715D">
        <w:trPr>
          <w:trHeight w:val="380"/>
        </w:trPr>
        <w:tc>
          <w:tcPr>
            <w:tcW w:w="2802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Адреса</w:t>
            </w:r>
          </w:p>
        </w:tc>
        <w:tc>
          <w:tcPr>
            <w:tcW w:w="6945" w:type="dxa"/>
          </w:tcPr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  <w:tr w:rsidR="00B03A0E" w:rsidRPr="0087715D">
        <w:tc>
          <w:tcPr>
            <w:tcW w:w="2802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Подаци о контакт особи</w:t>
            </w:r>
          </w:p>
          <w:p w:rsidR="00B03A0E" w:rsidRPr="0087715D" w:rsidRDefault="00B03A0E" w:rsidP="0087715D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(име и презиме,  контакт телефон и  e-мaил адреса)</w:t>
            </w:r>
          </w:p>
          <w:p w:rsidR="00B03A0E" w:rsidRPr="0087715D" w:rsidRDefault="00B03A0E" w:rsidP="0087715D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</w:pPr>
          </w:p>
        </w:tc>
        <w:tc>
          <w:tcPr>
            <w:tcW w:w="6945" w:type="dxa"/>
          </w:tcPr>
          <w:p w:rsidR="00B03A0E" w:rsidRPr="0087715D" w:rsidRDefault="00B03A0E" w:rsidP="0087715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</w:tbl>
    <w:p w:rsidR="00B03A0E" w:rsidRDefault="00B03A0E" w:rsidP="00F944E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highlight w:val="green"/>
        </w:rPr>
      </w:pPr>
    </w:p>
    <w:p w:rsidR="00B03A0E" w:rsidRPr="00844B20" w:rsidRDefault="00B03A0E" w:rsidP="00E34214">
      <w:pPr>
        <w:pStyle w:val="ListParagraph"/>
        <w:numPr>
          <w:ilvl w:val="0"/>
          <w:numId w:val="30"/>
        </w:numPr>
        <w:ind w:left="284" w:hanging="284"/>
        <w:rPr>
          <w:rFonts w:ascii="Times New Roman" w:hAnsi="Times New Roman"/>
          <w:b/>
          <w:bCs/>
          <w:color w:val="000000"/>
          <w:lang w:val="hr-HR"/>
        </w:rPr>
      </w:pPr>
      <w:r w:rsidRPr="00844B20">
        <w:rPr>
          <w:rFonts w:ascii="Times New Roman" w:hAnsi="Times New Roman"/>
          <w:b/>
          <w:bCs/>
          <w:color w:val="000000"/>
          <w:lang w:val="hr-HR"/>
        </w:rPr>
        <w:t>ОСНОВНИ ПОДАЦИ О ПРОЈЕКТУ</w:t>
      </w:r>
    </w:p>
    <w:p w:rsidR="00B03A0E" w:rsidRPr="00844B20" w:rsidRDefault="00B03A0E" w:rsidP="00E34214">
      <w:pPr>
        <w:pStyle w:val="ListParagraph"/>
        <w:ind w:left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hr-HR"/>
        </w:rPr>
        <w:t xml:space="preserve">2.1. </w:t>
      </w:r>
      <w:r w:rsidRPr="00844B20">
        <w:rPr>
          <w:rFonts w:ascii="Times New Roman" w:hAnsi="Times New Roman"/>
          <w:b/>
          <w:bCs/>
          <w:sz w:val="18"/>
          <w:szCs w:val="18"/>
          <w:lang w:val="hr-HR"/>
        </w:rPr>
        <w:t>Назив пројекта</w:t>
      </w:r>
    </w:p>
    <w:p w:rsidR="00B03A0E" w:rsidRPr="00844B20" w:rsidRDefault="00B03A0E" w:rsidP="001F6DEA">
      <w:pPr>
        <w:pStyle w:val="ListParagraph"/>
        <w:ind w:left="0"/>
        <w:rPr>
          <w:b/>
          <w:bCs/>
        </w:rPr>
      </w:pPr>
      <w:r>
        <w:rPr>
          <w:i/>
          <w:iCs/>
          <w:sz w:val="16"/>
          <w:szCs w:val="16"/>
        </w:rPr>
        <w:t>(</w:t>
      </w:r>
      <w:r w:rsidRPr="00844B20">
        <w:rPr>
          <w:rFonts w:ascii="Times New Roman" w:hAnsi="Times New Roman"/>
          <w:i/>
          <w:iCs/>
          <w:sz w:val="16"/>
          <w:szCs w:val="16"/>
        </w:rPr>
        <w:t>Назив пројекта треба да буде кратак и јасан</w:t>
      </w:r>
      <w:r>
        <w:rPr>
          <w:rFonts w:ascii="Times New Roman" w:hAnsi="Times New Roman"/>
          <w:i/>
          <w:iCs/>
          <w:sz w:val="16"/>
          <w:szCs w:val="16"/>
        </w:rPr>
        <w:t xml:space="preserve"> тако </w:t>
      </w:r>
      <w:r w:rsidRPr="00844B20">
        <w:rPr>
          <w:rFonts w:ascii="Times New Roman" w:hAnsi="Times New Roman"/>
          <w:i/>
          <w:iCs/>
          <w:sz w:val="16"/>
          <w:szCs w:val="16"/>
        </w:rPr>
        <w:t xml:space="preserve">да </w:t>
      </w:r>
      <w:r>
        <w:rPr>
          <w:rFonts w:ascii="Times New Roman" w:hAnsi="Times New Roman"/>
          <w:i/>
          <w:iCs/>
          <w:sz w:val="16"/>
          <w:szCs w:val="16"/>
        </w:rPr>
        <w:t>одражава смисао пројекта.</w:t>
      </w:r>
      <w:r w:rsidRPr="00844B20">
        <w:rPr>
          <w:rFonts w:ascii="Times New Roman" w:hAnsi="Times New Roman"/>
          <w:i/>
          <w:iCs/>
          <w:sz w:val="16"/>
          <w:szCs w:val="16"/>
        </w:rPr>
        <w:t xml:space="preserve"> Препорука је да садржи  до максимално 10 речи</w:t>
      </w:r>
      <w:r w:rsidRPr="00844B20">
        <w:rPr>
          <w:sz w:val="18"/>
          <w:szCs w:val="18"/>
        </w:rPr>
        <w:t>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03A0E" w:rsidRPr="0087715D">
        <w:tc>
          <w:tcPr>
            <w:tcW w:w="9747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03A0E" w:rsidRPr="00DD73FD" w:rsidRDefault="00B03A0E" w:rsidP="00E342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10"/>
          <w:szCs w:val="10"/>
        </w:rPr>
      </w:pPr>
    </w:p>
    <w:p w:rsidR="00B03A0E" w:rsidRPr="00453787" w:rsidRDefault="00B03A0E" w:rsidP="00E34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2.2. </w:t>
      </w:r>
      <w:r w:rsidRPr="00141B50">
        <w:rPr>
          <w:rFonts w:ascii="Times New Roman" w:hAnsi="Times New Roman" w:cs="Times New Roman"/>
          <w:b/>
          <w:bCs/>
          <w:sz w:val="18"/>
          <w:szCs w:val="18"/>
          <w:lang w:val="hr-HR"/>
        </w:rPr>
        <w:t>Крaтaк опис прojeктa</w:t>
      </w:r>
    </w:p>
    <w:p w:rsidR="00B03A0E" w:rsidRDefault="00B03A0E" w:rsidP="001F6DEA">
      <w:pPr>
        <w:autoSpaceDE w:val="0"/>
        <w:autoSpaceDN w:val="0"/>
        <w:adjustRightInd w:val="0"/>
        <w:spacing w:after="0" w:line="240" w:lineRule="auto"/>
        <w:rPr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</w:t>
      </w:r>
      <w:r w:rsidRPr="005D5B6C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У нajкрaћим цртaмa je пoтрeбнo oписaти прojeкат 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кроз </w:t>
      </w:r>
      <w:r w:rsidRPr="005D5B6C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кратак опис техничких, технолошких и других елемената предложеног пројекта, циљнe 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групe, циљeвe и очекиване резултате)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03A0E" w:rsidRPr="0087715D">
        <w:tc>
          <w:tcPr>
            <w:tcW w:w="9747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03A0E" w:rsidRPr="00DD73FD" w:rsidRDefault="00B03A0E" w:rsidP="00E34214">
      <w:pPr>
        <w:tabs>
          <w:tab w:val="center" w:pos="4156"/>
          <w:tab w:val="left" w:pos="5415"/>
        </w:tabs>
        <w:spacing w:after="0" w:line="240" w:lineRule="auto"/>
        <w:ind w:left="709"/>
        <w:rPr>
          <w:rFonts w:ascii="Times New Roman" w:hAnsi="Times New Roman" w:cs="Times New Roman"/>
          <w:b/>
          <w:bCs/>
          <w:sz w:val="10"/>
          <w:szCs w:val="10"/>
        </w:rPr>
      </w:pPr>
    </w:p>
    <w:p w:rsidR="00B03A0E" w:rsidRDefault="00B03A0E" w:rsidP="00E34214">
      <w:pPr>
        <w:tabs>
          <w:tab w:val="center" w:pos="4156"/>
          <w:tab w:val="left" w:pos="5415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eastAsia="bs-Latn-BA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2.3. Л</w:t>
      </w:r>
      <w:r>
        <w:rPr>
          <w:rFonts w:ascii="Times New Roman" w:hAnsi="Times New Roman" w:cs="Times New Roman"/>
          <w:b/>
          <w:bCs/>
          <w:sz w:val="18"/>
          <w:szCs w:val="18"/>
          <w:lang w:val="hr-HR"/>
        </w:rPr>
        <w:t>окација/</w:t>
      </w:r>
      <w:r>
        <w:rPr>
          <w:rFonts w:ascii="Times New Roman" w:hAnsi="Times New Roman" w:cs="Times New Roman"/>
          <w:b/>
          <w:bCs/>
          <w:sz w:val="18"/>
          <w:szCs w:val="18"/>
        </w:rPr>
        <w:t>М</w:t>
      </w:r>
      <w:r w:rsidRPr="00E73111">
        <w:rPr>
          <w:rFonts w:ascii="Times New Roman" w:hAnsi="Times New Roman" w:cs="Times New Roman"/>
          <w:b/>
          <w:bCs/>
          <w:sz w:val="18"/>
          <w:szCs w:val="18"/>
          <w:lang w:val="hr-HR"/>
        </w:rPr>
        <w:t>есто улагања</w:t>
      </w:r>
    </w:p>
    <w:p w:rsidR="00B03A0E" w:rsidRPr="00A809B9" w:rsidRDefault="00B03A0E" w:rsidP="00E34214">
      <w:pPr>
        <w:tabs>
          <w:tab w:val="center" w:pos="4156"/>
          <w:tab w:val="left" w:pos="541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(Навести локације</w:t>
      </w:r>
      <w:r w:rsidRPr="002E12C9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 на којима 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ће се реализовати пројекат</w:t>
      </w:r>
      <w:r w:rsidRPr="002E12C9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)</w:t>
      </w:r>
      <w:r w:rsidRPr="00E73111">
        <w:rPr>
          <w:rFonts w:ascii="Times New Roman" w:hAnsi="Times New Roman" w:cs="Times New Roman"/>
          <w:b/>
          <w:bCs/>
          <w:sz w:val="18"/>
          <w:szCs w:val="18"/>
          <w:lang w:val="hr-HR"/>
        </w:rPr>
        <w:tab/>
      </w:r>
      <w:r>
        <w:rPr>
          <w:rFonts w:ascii="Arial" w:hAnsi="Arial" w:cs="Arial"/>
          <w:b/>
          <w:bCs/>
          <w:sz w:val="18"/>
          <w:szCs w:val="18"/>
          <w:lang w:val="hr-HR"/>
        </w:rPr>
        <w:tab/>
      </w:r>
      <w:r>
        <w:rPr>
          <w:rFonts w:ascii="Arial" w:hAnsi="Arial" w:cs="Arial"/>
          <w:b/>
          <w:bCs/>
          <w:sz w:val="18"/>
          <w:szCs w:val="18"/>
          <w:lang w:val="hr-HR"/>
        </w:rPr>
        <w:tab/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03A0E" w:rsidRPr="0087715D">
        <w:tc>
          <w:tcPr>
            <w:tcW w:w="9747" w:type="dxa"/>
          </w:tcPr>
          <w:p w:rsidR="00B03A0E" w:rsidRDefault="00B03A0E" w:rsidP="00F238FD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03A0E" w:rsidRPr="00DC035A" w:rsidRDefault="00B03A0E" w:rsidP="00F238FD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B03A0E" w:rsidRPr="00DD73FD" w:rsidRDefault="00B03A0E" w:rsidP="00E3421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10"/>
          <w:szCs w:val="10"/>
        </w:rPr>
      </w:pPr>
    </w:p>
    <w:p w:rsidR="00B03A0E" w:rsidRDefault="00B03A0E" w:rsidP="00E34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eastAsia="bs-Latn-BA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2.4. Повезаност са другим капиталним пројектима</w:t>
      </w:r>
      <w:r w:rsidRPr="00EE5EC6">
        <w:rPr>
          <w:rFonts w:ascii="Times New Roman" w:hAnsi="Times New Roman" w:cs="Times New Roman"/>
          <w:sz w:val="18"/>
          <w:szCs w:val="18"/>
        </w:rPr>
        <w:t xml:space="preserve"> -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завршеним или у току</w:t>
      </w:r>
    </w:p>
    <w:p w:rsidR="00B03A0E" w:rsidRPr="00505744" w:rsidRDefault="00B03A0E" w:rsidP="00E34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</w:t>
      </w:r>
      <w:r w:rsidRPr="00453787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У нajкрaћим цртaмa je пoтрeбнo oписaти 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везу предметног прojeкта са непосредно повезаним пројектима)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03A0E" w:rsidRPr="0087715D">
        <w:tc>
          <w:tcPr>
            <w:tcW w:w="9747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03A0E" w:rsidRDefault="00B03A0E" w:rsidP="00F92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03A0E" w:rsidRDefault="00B03A0E" w:rsidP="00F92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03A0E" w:rsidRPr="00775AC5" w:rsidRDefault="00B03A0E" w:rsidP="00F92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hr-HR"/>
        </w:rPr>
      </w:pPr>
      <w:r w:rsidRPr="00775AC5">
        <w:rPr>
          <w:rFonts w:ascii="Times New Roman" w:hAnsi="Times New Roman" w:cs="Times New Roman"/>
          <w:b/>
          <w:bCs/>
          <w:sz w:val="18"/>
          <w:szCs w:val="18"/>
          <w:lang w:val="hr-HR"/>
        </w:rPr>
        <w:t>2.</w:t>
      </w:r>
      <w:r w:rsidRPr="00775AC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775AC5">
        <w:rPr>
          <w:rFonts w:ascii="Times New Roman" w:hAnsi="Times New Roman" w:cs="Times New Roman"/>
          <w:b/>
          <w:bCs/>
          <w:sz w:val="18"/>
          <w:szCs w:val="18"/>
          <w:lang w:val="hr-HR"/>
        </w:rPr>
        <w:t xml:space="preserve">. </w:t>
      </w:r>
      <w:r w:rsidRPr="00775AC5">
        <w:rPr>
          <w:rFonts w:ascii="Times New Roman" w:hAnsi="Times New Roman" w:cs="Times New Roman"/>
          <w:b/>
          <w:bCs/>
          <w:sz w:val="18"/>
          <w:szCs w:val="18"/>
        </w:rPr>
        <w:t>Разлози за реализацију</w:t>
      </w:r>
      <w:r w:rsidRPr="00775AC5">
        <w:rPr>
          <w:rFonts w:ascii="Times New Roman" w:hAnsi="Times New Roman" w:cs="Times New Roman"/>
          <w:b/>
          <w:bCs/>
          <w:sz w:val="18"/>
          <w:szCs w:val="18"/>
          <w:lang w:val="hr-HR"/>
        </w:rPr>
        <w:t xml:space="preserve"> прojeктa</w:t>
      </w:r>
    </w:p>
    <w:p w:rsidR="00B03A0E" w:rsidRPr="00E34214" w:rsidRDefault="00B03A0E" w:rsidP="00605C2A">
      <w:pPr>
        <w:autoSpaceDE w:val="0"/>
        <w:autoSpaceDN w:val="0"/>
        <w:adjustRightInd w:val="0"/>
        <w:spacing w:after="0" w:line="240" w:lineRule="auto"/>
        <w:ind w:right="-140"/>
        <w:jc w:val="both"/>
        <w:rPr>
          <w:rFonts w:ascii="Times New Roman" w:hAnsi="Times New Roman" w:cs="Times New Roman"/>
          <w:i/>
          <w:iCs/>
          <w:sz w:val="16"/>
          <w:szCs w:val="16"/>
          <w:lang w:eastAsia="bs-Latn-BA"/>
        </w:rPr>
      </w:pPr>
      <w:r w:rsidRPr="00775AC5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Навести </w:t>
      </w:r>
      <w:r w:rsidRPr="00775AC5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друштвене потребе се задовољавају реализацијом пројекта 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као и спeцифичне прoблeме које пројекат треба да реши)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03A0E" w:rsidRPr="0087715D">
        <w:tc>
          <w:tcPr>
            <w:tcW w:w="9747" w:type="dxa"/>
          </w:tcPr>
          <w:p w:rsidR="00B03A0E" w:rsidRDefault="00B03A0E" w:rsidP="007E14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A0E" w:rsidRPr="00E73111" w:rsidRDefault="00B03A0E" w:rsidP="007E14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A0E" w:rsidRPr="00E73111" w:rsidRDefault="00B03A0E" w:rsidP="007E14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E" w:rsidRPr="00775AC5" w:rsidRDefault="00B03A0E" w:rsidP="00AC358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03A0E" w:rsidRPr="00E34214" w:rsidRDefault="00B03A0E" w:rsidP="00E34214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14381">
        <w:rPr>
          <w:rFonts w:ascii="Times New Roman" w:hAnsi="Times New Roman" w:cs="Times New Roman"/>
          <w:b/>
          <w:bCs/>
          <w:sz w:val="18"/>
          <w:szCs w:val="18"/>
        </w:rPr>
        <w:t>3. КOРИСНИЦИ ПРOJEКTA</w:t>
      </w:r>
    </w:p>
    <w:p w:rsidR="00B03A0E" w:rsidRDefault="00B03A0E" w:rsidP="0072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bs-Latn-BA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bs-Latn-BA"/>
        </w:rPr>
        <w:t>3.1</w:t>
      </w:r>
      <w:r w:rsidRPr="00914381">
        <w:rPr>
          <w:rFonts w:ascii="Times New Roman" w:hAnsi="Times New Roman" w:cs="Times New Roman"/>
          <w:b/>
          <w:bCs/>
          <w:sz w:val="20"/>
          <w:szCs w:val="20"/>
          <w:lang w:eastAsia="bs-Latn-BA"/>
        </w:rPr>
        <w:t xml:space="preserve">. </w:t>
      </w:r>
      <w:r w:rsidRPr="00724A15">
        <w:rPr>
          <w:rFonts w:ascii="Times New Roman" w:hAnsi="Times New Roman" w:cs="Times New Roman"/>
          <w:b/>
          <w:bCs/>
          <w:sz w:val="18"/>
          <w:szCs w:val="18"/>
        </w:rPr>
        <w:t>Дирeктни кoрисници п</w:t>
      </w:r>
      <w:r>
        <w:rPr>
          <w:rFonts w:ascii="Times New Roman" w:hAnsi="Times New Roman" w:cs="Times New Roman"/>
          <w:b/>
          <w:bCs/>
          <w:sz w:val="18"/>
          <w:szCs w:val="18"/>
        </w:rPr>
        <w:t>р</w:t>
      </w:r>
      <w:r w:rsidRPr="00724A15">
        <w:rPr>
          <w:rFonts w:ascii="Times New Roman" w:hAnsi="Times New Roman" w:cs="Times New Roman"/>
          <w:b/>
          <w:bCs/>
          <w:sz w:val="18"/>
          <w:szCs w:val="18"/>
        </w:rPr>
        <w:t>ojeктa</w:t>
      </w:r>
    </w:p>
    <w:p w:rsidR="00B03A0E" w:rsidRPr="00724A15" w:rsidRDefault="00B03A0E" w:rsidP="0072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s-Latn-BA"/>
        </w:rPr>
      </w:pPr>
      <w:r w:rsidRPr="00724A15">
        <w:rPr>
          <w:rFonts w:ascii="Times New Roman" w:hAnsi="Times New Roman" w:cs="Times New Roman"/>
          <w:sz w:val="20"/>
          <w:szCs w:val="20"/>
          <w:lang w:eastAsia="bs-Latn-BA"/>
        </w:rPr>
        <w:t>(</w:t>
      </w:r>
      <w:r w:rsidRPr="00724A15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Дeфини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сатициљне </w:t>
      </w:r>
      <w:r w:rsidRPr="00724A15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групe и дирeктн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е</w:t>
      </w:r>
      <w:r w:rsidRPr="00724A15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 кoрисник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е</w:t>
      </w:r>
      <w:r w:rsidRPr="00724A15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 нa кoje сeoднoсe нeпoсрeдни рeзултaти прojeктa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03A0E" w:rsidRPr="0087715D">
        <w:tc>
          <w:tcPr>
            <w:tcW w:w="9747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03A0E" w:rsidRPr="00E34214" w:rsidRDefault="00B03A0E" w:rsidP="0091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eastAsia="bs-Latn-BA"/>
        </w:rPr>
      </w:pPr>
    </w:p>
    <w:p w:rsidR="00B03A0E" w:rsidRDefault="00B03A0E" w:rsidP="0091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bs-Latn-BA"/>
        </w:rPr>
      </w:pPr>
      <w:r w:rsidRPr="00432BDB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3.2. Индирeктни кoрисници прojeктa</w:t>
      </w:r>
    </w:p>
    <w:p w:rsidR="00B03A0E" w:rsidRPr="00914381" w:rsidRDefault="00B03A0E" w:rsidP="0091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bs-Latn-BA"/>
        </w:rPr>
      </w:pPr>
      <w:r w:rsidRPr="00914381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 (Дeфини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сати</w:t>
      </w:r>
      <w:r w:rsidRPr="00914381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ч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лaнoве</w:t>
      </w:r>
      <w:r w:rsidRPr="00914381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 ширe зajeдницe кojи нису дирeктнo укључeни у aктивнoсти, aли ћe имaти кoристи oд рeaлизaциje прojeктa)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03A0E" w:rsidRPr="0087715D">
        <w:tc>
          <w:tcPr>
            <w:tcW w:w="9747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03A0E" w:rsidRPr="00914381" w:rsidRDefault="00B03A0E" w:rsidP="0091772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B03A0E" w:rsidRPr="00844B20" w:rsidRDefault="00B03A0E" w:rsidP="00E342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14381">
        <w:rPr>
          <w:rFonts w:ascii="Times New Roman" w:hAnsi="Times New Roman" w:cs="Times New Roman"/>
          <w:b/>
          <w:bCs/>
          <w:sz w:val="18"/>
          <w:szCs w:val="18"/>
        </w:rPr>
        <w:t xml:space="preserve">4. </w:t>
      </w:r>
      <w:r w:rsidRPr="00844B20">
        <w:rPr>
          <w:rFonts w:ascii="Times New Roman" w:hAnsi="Times New Roman" w:cs="Times New Roman"/>
          <w:b/>
          <w:bCs/>
          <w:sz w:val="18"/>
          <w:szCs w:val="18"/>
        </w:rPr>
        <w:t>ВЕЗА СА СТРАТЕШКИМ ДОКУМЕНТИМА</w:t>
      </w:r>
    </w:p>
    <w:p w:rsidR="00B03A0E" w:rsidRDefault="00B03A0E" w:rsidP="00E3421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4</w:t>
      </w:r>
      <w:r w:rsidRPr="009B5DDE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.1. Стратешка релевантност</w:t>
      </w:r>
    </w:p>
    <w:p w:rsidR="00B03A0E" w:rsidRPr="00C605EC" w:rsidRDefault="00B03A0E" w:rsidP="00E342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0"/>
          <w:szCs w:val="10"/>
          <w:lang w:eastAsia="bs-Latn-BA"/>
        </w:rPr>
      </w:pPr>
    </w:p>
    <w:tbl>
      <w:tblPr>
        <w:tblW w:w="97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3827"/>
        <w:gridCol w:w="5103"/>
      </w:tblGrid>
      <w:tr w:rsidR="00B03A0E" w:rsidRPr="0087715D">
        <w:trPr>
          <w:trHeight w:val="346"/>
          <w:tblHeader/>
        </w:trPr>
        <w:tc>
          <w:tcPr>
            <w:tcW w:w="851" w:type="dxa"/>
            <w:shd w:val="clear" w:color="auto" w:fill="FFFFFF"/>
            <w:vAlign w:val="center"/>
          </w:tcPr>
          <w:p w:rsidR="00B03A0E" w:rsidRPr="00FC68CE" w:rsidRDefault="00B03A0E" w:rsidP="00F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CE">
              <w:rPr>
                <w:rFonts w:ascii="Times New Roman" w:hAnsi="Times New Roman" w:cs="Times New Roman"/>
                <w:sz w:val="18"/>
                <w:szCs w:val="18"/>
              </w:rPr>
              <w:t>Редни број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B03A0E" w:rsidRPr="00FC68CE" w:rsidRDefault="00B03A0E" w:rsidP="00F238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CE">
              <w:rPr>
                <w:rFonts w:ascii="Times New Roman" w:hAnsi="Times New Roman" w:cs="Times New Roman"/>
                <w:sz w:val="18"/>
                <w:szCs w:val="18"/>
              </w:rPr>
              <w:t>Назив документа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B03A0E" w:rsidRPr="00FC68CE" w:rsidRDefault="00B03A0E" w:rsidP="00F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CE">
              <w:rPr>
                <w:rFonts w:ascii="Times New Roman" w:hAnsi="Times New Roman" w:cs="Times New Roman"/>
                <w:sz w:val="18"/>
                <w:szCs w:val="18"/>
              </w:rPr>
              <w:t>Веза са документом</w:t>
            </w:r>
          </w:p>
          <w:p w:rsidR="00B03A0E" w:rsidRPr="002635D9" w:rsidRDefault="00B03A0E" w:rsidP="00F238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</w:pPr>
            <w:r w:rsidRPr="002635D9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(Кратко и јасно навести везе са наведеним документима, укључујући и ознаку дела/ поглавља/ одељка)</w:t>
            </w:r>
          </w:p>
        </w:tc>
      </w:tr>
      <w:tr w:rsidR="00B03A0E" w:rsidRPr="0087715D">
        <w:trPr>
          <w:trHeight w:val="284"/>
        </w:trPr>
        <w:tc>
          <w:tcPr>
            <w:tcW w:w="851" w:type="dxa"/>
            <w:vAlign w:val="center"/>
          </w:tcPr>
          <w:p w:rsidR="00B03A0E" w:rsidRPr="00FC68CE" w:rsidRDefault="00B03A0E" w:rsidP="00F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03A0E" w:rsidRPr="00FC68CE" w:rsidRDefault="00B03A0E" w:rsidP="00F238FD">
            <w:pPr>
              <w:tabs>
                <w:tab w:val="left" w:pos="241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B03A0E" w:rsidRPr="00FC68CE" w:rsidRDefault="00B03A0E" w:rsidP="00F238FD">
            <w:pPr>
              <w:tabs>
                <w:tab w:val="left" w:pos="241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B03A0E" w:rsidRPr="0087715D">
        <w:trPr>
          <w:trHeight w:val="284"/>
        </w:trPr>
        <w:tc>
          <w:tcPr>
            <w:tcW w:w="851" w:type="dxa"/>
            <w:vAlign w:val="center"/>
          </w:tcPr>
          <w:p w:rsidR="00B03A0E" w:rsidRPr="00FC68CE" w:rsidRDefault="00B03A0E" w:rsidP="00F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03A0E" w:rsidRPr="00FC68CE" w:rsidRDefault="00B03A0E" w:rsidP="00F238FD">
            <w:pPr>
              <w:tabs>
                <w:tab w:val="left" w:pos="241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B03A0E" w:rsidRPr="00FC68CE" w:rsidRDefault="00B03A0E" w:rsidP="00F238FD">
            <w:pPr>
              <w:tabs>
                <w:tab w:val="left" w:pos="241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B03A0E" w:rsidRPr="0087715D">
        <w:trPr>
          <w:trHeight w:val="284"/>
        </w:trPr>
        <w:tc>
          <w:tcPr>
            <w:tcW w:w="851" w:type="dxa"/>
            <w:vAlign w:val="center"/>
          </w:tcPr>
          <w:p w:rsidR="00B03A0E" w:rsidRPr="00FC68CE" w:rsidRDefault="00B03A0E" w:rsidP="00F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03A0E" w:rsidRPr="00FC68CE" w:rsidRDefault="00B03A0E" w:rsidP="00F238FD">
            <w:pPr>
              <w:tabs>
                <w:tab w:val="left" w:pos="241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B03A0E" w:rsidRPr="00FC68CE" w:rsidRDefault="00B03A0E" w:rsidP="00F238FD">
            <w:pPr>
              <w:tabs>
                <w:tab w:val="left" w:pos="241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</w:tbl>
    <w:p w:rsidR="00B03A0E" w:rsidRPr="00DD73FD" w:rsidRDefault="00B03A0E" w:rsidP="00E34214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10"/>
          <w:szCs w:val="10"/>
          <w:lang w:eastAsia="bs-Latn-BA"/>
        </w:rPr>
      </w:pPr>
    </w:p>
    <w:p w:rsidR="00B03A0E" w:rsidRPr="009B5DDE" w:rsidRDefault="00B03A0E" w:rsidP="00E3421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bs-Latn-BA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4</w:t>
      </w:r>
      <w:r w:rsidRPr="009B5DDE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.2.  Сектор у коме се реализује пројекат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5103"/>
      </w:tblGrid>
      <w:tr w:rsidR="00B03A0E" w:rsidRPr="0087715D">
        <w:trPr>
          <w:trHeight w:val="439"/>
        </w:trPr>
        <w:tc>
          <w:tcPr>
            <w:tcW w:w="4644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val="hr-HR" w:eastAsia="bs-Latn-BA"/>
              </w:rPr>
              <w:t>Сектору коме се реализује пројекат</w:t>
            </w: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(назив сектора из Упутства зa изрaду прoгрaмскoг буџeтa)</w:t>
            </w:r>
          </w:p>
        </w:tc>
        <w:tc>
          <w:tcPr>
            <w:tcW w:w="5103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03A0E" w:rsidRPr="00E34214" w:rsidRDefault="00B03A0E" w:rsidP="00E34214">
      <w:pPr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:rsidR="00B03A0E" w:rsidRDefault="00B03A0E" w:rsidP="00724A15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b/>
          <w:bCs/>
          <w:sz w:val="18"/>
          <w:szCs w:val="18"/>
          <w:lang w:val="hr-HR"/>
        </w:rPr>
        <w:t>.3</w:t>
      </w:r>
      <w:r w:rsidRPr="00724A15">
        <w:rPr>
          <w:rFonts w:ascii="Times New Roman" w:hAnsi="Times New Roman" w:cs="Times New Roman"/>
          <w:b/>
          <w:bCs/>
          <w:sz w:val="18"/>
          <w:szCs w:val="18"/>
          <w:lang w:val="hr-HR"/>
        </w:rPr>
        <w:t xml:space="preserve">. </w:t>
      </w:r>
      <w:r w:rsidRPr="00724A15">
        <w:rPr>
          <w:rFonts w:ascii="Times New Roman" w:hAnsi="Times New Roman" w:cs="Times New Roman"/>
          <w:b/>
          <w:bCs/>
          <w:sz w:val="18"/>
          <w:szCs w:val="18"/>
        </w:rPr>
        <w:t>Значај пројекта</w:t>
      </w:r>
    </w:p>
    <w:p w:rsidR="00B03A0E" w:rsidRPr="00AD1078" w:rsidRDefault="00B03A0E" w:rsidP="00724A15">
      <w:pPr>
        <w:spacing w:after="0" w:line="240" w:lineRule="auto"/>
        <w:outlineLvl w:val="0"/>
        <w:rPr>
          <w:rFonts w:ascii="Times New Roman" w:hAnsi="Times New Roman" w:cs="Times New Roman"/>
          <w:i/>
          <w:iCs/>
          <w:sz w:val="10"/>
          <w:szCs w:val="10"/>
        </w:rPr>
      </w:pPr>
    </w:p>
    <w:p w:rsidR="00B03A0E" w:rsidRPr="00724A15" w:rsidRDefault="00B03A0E" w:rsidP="00724A15">
      <w:pPr>
        <w:spacing w:after="0" w:line="240" w:lineRule="auto"/>
        <w:outlineLvl w:val="0"/>
        <w:rPr>
          <w:rFonts w:ascii="Times New Roman" w:hAnsi="Times New Roman" w:cs="Times New Roman"/>
          <w:i/>
          <w:iCs/>
          <w:sz w:val="18"/>
          <w:szCs w:val="18"/>
        </w:rPr>
      </w:pPr>
      <w:r w:rsidRPr="002635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5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2635D9">
        <w:rPr>
          <w:rFonts w:ascii="Times New Roman" w:hAnsi="Times New Roman" w:cs="Times New Roman"/>
          <w:sz w:val="18"/>
          <w:szCs w:val="18"/>
        </w:rPr>
      </w:r>
      <w:r w:rsidRPr="002635D9">
        <w:rPr>
          <w:rFonts w:ascii="Times New Roman" w:hAnsi="Times New Roman" w:cs="Times New Roman"/>
          <w:sz w:val="18"/>
          <w:szCs w:val="18"/>
        </w:rPr>
        <w:fldChar w:fldCharType="end"/>
      </w:r>
      <w:r w:rsidRPr="002635D9">
        <w:rPr>
          <w:rFonts w:ascii="Times New Roman" w:hAnsi="Times New Roman" w:cs="Times New Roman"/>
          <w:sz w:val="18"/>
          <w:szCs w:val="18"/>
          <w:lang w:val="sr-Cyrl-CS"/>
        </w:rPr>
        <w:t xml:space="preserve">   Национални</w:t>
      </w:r>
      <w:r>
        <w:rPr>
          <w:rFonts w:ascii="Times New Roman" w:hAnsi="Times New Roman" w:cs="Times New Roman"/>
          <w:sz w:val="18"/>
          <w:szCs w:val="18"/>
          <w:lang w:val="sr-Cyrl-CS"/>
        </w:rPr>
        <w:tab/>
      </w:r>
      <w:r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2635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5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2635D9">
        <w:rPr>
          <w:rFonts w:ascii="Times New Roman" w:hAnsi="Times New Roman" w:cs="Times New Roman"/>
          <w:sz w:val="18"/>
          <w:szCs w:val="18"/>
        </w:rPr>
      </w:r>
      <w:r w:rsidRPr="002635D9">
        <w:rPr>
          <w:rFonts w:ascii="Times New Roman" w:hAnsi="Times New Roman" w:cs="Times New Roman"/>
          <w:sz w:val="18"/>
          <w:szCs w:val="18"/>
        </w:rPr>
        <w:fldChar w:fldCharType="end"/>
      </w:r>
      <w:r w:rsidRPr="002635D9">
        <w:rPr>
          <w:rFonts w:ascii="Times New Roman" w:hAnsi="Times New Roman" w:cs="Times New Roman"/>
          <w:sz w:val="18"/>
          <w:szCs w:val="18"/>
          <w:lang w:val="sr-Cyrl-CS"/>
        </w:rPr>
        <w:t xml:space="preserve">   Регионални</w:t>
      </w:r>
      <w:r>
        <w:rPr>
          <w:rFonts w:ascii="Times New Roman" w:hAnsi="Times New Roman" w:cs="Times New Roman"/>
          <w:sz w:val="18"/>
          <w:szCs w:val="18"/>
          <w:lang w:val="sr-Cyrl-CS"/>
        </w:rPr>
        <w:tab/>
      </w:r>
      <w:r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724A1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4A1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724A15">
        <w:rPr>
          <w:rFonts w:ascii="Times New Roman" w:hAnsi="Times New Roman" w:cs="Times New Roman"/>
          <w:sz w:val="18"/>
          <w:szCs w:val="18"/>
        </w:rPr>
      </w:r>
      <w:r w:rsidRPr="00724A15">
        <w:rPr>
          <w:rFonts w:ascii="Times New Roman" w:hAnsi="Times New Roman" w:cs="Times New Roman"/>
          <w:sz w:val="18"/>
          <w:szCs w:val="18"/>
        </w:rPr>
        <w:fldChar w:fldCharType="end"/>
      </w:r>
      <w:r w:rsidRPr="00724A15">
        <w:rPr>
          <w:rFonts w:ascii="Times New Roman" w:hAnsi="Times New Roman" w:cs="Times New Roman"/>
          <w:sz w:val="18"/>
          <w:szCs w:val="18"/>
          <w:lang w:val="sr-Cyrl-CS"/>
        </w:rPr>
        <w:t xml:space="preserve">   Локални</w:t>
      </w:r>
    </w:p>
    <w:p w:rsidR="00B03A0E" w:rsidRPr="00E34214" w:rsidRDefault="00B03A0E" w:rsidP="000166F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03A0E" w:rsidRDefault="00B03A0E" w:rsidP="0059678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34214">
        <w:rPr>
          <w:rFonts w:ascii="Times New Roman" w:hAnsi="Times New Roman" w:cs="Times New Roman"/>
          <w:b/>
          <w:bCs/>
          <w:sz w:val="18"/>
          <w:szCs w:val="18"/>
        </w:rPr>
        <w:t xml:space="preserve">5. </w:t>
      </w:r>
      <w:r w:rsidRPr="00914381">
        <w:rPr>
          <w:rFonts w:ascii="Times New Roman" w:hAnsi="Times New Roman" w:cs="Times New Roman"/>
          <w:b/>
          <w:bCs/>
          <w:sz w:val="18"/>
          <w:szCs w:val="18"/>
        </w:rPr>
        <w:t>ДА ЛИ ПРОЈЕКАТ ИМА УТИЦАЈ НА РАВНОПРАВНОСТ ПОЛОВА</w:t>
      </w:r>
    </w:p>
    <w:p w:rsidR="00B03A0E" w:rsidRPr="0000433D" w:rsidRDefault="00B03A0E" w:rsidP="0059678B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B03A0E" w:rsidRDefault="00B03A0E" w:rsidP="005967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 xml:space="preserve">  Да          </w:t>
      </w: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 xml:space="preserve"> Не</w:t>
      </w:r>
    </w:p>
    <w:p w:rsidR="00B03A0E" w:rsidRPr="0000433D" w:rsidRDefault="00B03A0E" w:rsidP="0059678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03A0E" w:rsidRPr="004B68FA" w:rsidRDefault="00B03A0E" w:rsidP="00596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4B68FA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Уколико је одговор </w:t>
      </w:r>
      <w:r w:rsidRPr="00AE1002">
        <w:rPr>
          <w:rFonts w:ascii="Times New Roman" w:hAnsi="Times New Roman" w:cs="Times New Roman"/>
          <w:sz w:val="16"/>
          <w:szCs w:val="16"/>
        </w:rPr>
        <w:t>Да</w:t>
      </w:r>
      <w:r w:rsidRPr="004B68FA">
        <w:rPr>
          <w:rFonts w:ascii="Times New Roman" w:hAnsi="Times New Roman" w:cs="Times New Roman"/>
          <w:i/>
          <w:iCs/>
          <w:sz w:val="16"/>
          <w:szCs w:val="16"/>
        </w:rPr>
        <w:t xml:space="preserve">, потребно је навести </w:t>
      </w:r>
      <w:r>
        <w:rPr>
          <w:rFonts w:ascii="Times New Roman" w:hAnsi="Times New Roman" w:cs="Times New Roman"/>
          <w:i/>
          <w:iCs/>
          <w:sz w:val="16"/>
          <w:szCs w:val="16"/>
        </w:rPr>
        <w:t>на који начин утиче)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03A0E" w:rsidRPr="0087715D">
        <w:tc>
          <w:tcPr>
            <w:tcW w:w="9747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03A0E" w:rsidRDefault="00B03A0E" w:rsidP="00AC358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03A0E" w:rsidRPr="00E34214" w:rsidRDefault="00B03A0E" w:rsidP="00AC358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4214">
        <w:rPr>
          <w:rFonts w:ascii="Times New Roman" w:hAnsi="Times New Roman" w:cs="Times New Roman"/>
          <w:b/>
          <w:bCs/>
          <w:sz w:val="18"/>
          <w:szCs w:val="18"/>
        </w:rPr>
        <w:t>6.</w:t>
      </w:r>
      <w:r>
        <w:rPr>
          <w:rFonts w:ascii="Times New Roman" w:hAnsi="Times New Roman" w:cs="Times New Roman"/>
          <w:b/>
          <w:bCs/>
          <w:sz w:val="18"/>
          <w:szCs w:val="18"/>
        </w:rPr>
        <w:t>СТАТУС ДОКУМЕНТАЦИЈЕ</w:t>
      </w:r>
    </w:p>
    <w:p w:rsidR="00B03A0E" w:rsidRDefault="00B03A0E" w:rsidP="006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6.1. Да ли је израђенастудија оправданости/изводљивости</w:t>
      </w:r>
    </w:p>
    <w:p w:rsidR="00B03A0E" w:rsidRPr="0059678B" w:rsidRDefault="00B03A0E" w:rsidP="006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B03A0E" w:rsidRDefault="00B03A0E" w:rsidP="006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 xml:space="preserve"> Да </w:t>
      </w: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>Не</w:t>
      </w: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 xml:space="preserve"> Није потребно</w:t>
      </w:r>
    </w:p>
    <w:p w:rsidR="00B03A0E" w:rsidRPr="0059678B" w:rsidRDefault="00B03A0E" w:rsidP="006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03A0E" w:rsidRPr="004B68FA" w:rsidRDefault="00B03A0E" w:rsidP="00583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4B68FA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Уколико је одговор </w:t>
      </w:r>
      <w:r w:rsidRPr="00AE1002">
        <w:rPr>
          <w:rFonts w:ascii="Times New Roman" w:hAnsi="Times New Roman" w:cs="Times New Roman"/>
          <w:sz w:val="16"/>
          <w:szCs w:val="16"/>
        </w:rPr>
        <w:t>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4B68FA">
        <w:rPr>
          <w:rFonts w:ascii="Times New Roman" w:hAnsi="Times New Roman" w:cs="Times New Roman"/>
          <w:i/>
          <w:iCs/>
          <w:sz w:val="16"/>
          <w:szCs w:val="16"/>
        </w:rPr>
        <w:t>, потребно је навести да ли је оцена студије позитивна и основне техно-економске параметре)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03A0E" w:rsidRPr="0087715D">
        <w:tc>
          <w:tcPr>
            <w:tcW w:w="9747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03A0E" w:rsidRPr="00775AC5" w:rsidRDefault="00B03A0E" w:rsidP="001B1AF3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03A0E" w:rsidRDefault="00B03A0E" w:rsidP="00472FE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6.2.  Да ли јеизрађена Студија утицаја на животну средину</w:t>
      </w:r>
    </w:p>
    <w:p w:rsidR="00B03A0E" w:rsidRPr="0059678B" w:rsidRDefault="00B03A0E" w:rsidP="00472FEB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B03A0E" w:rsidRDefault="00B03A0E" w:rsidP="0047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 xml:space="preserve">  Да          </w:t>
      </w: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 xml:space="preserve"> Не        </w:t>
      </w: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 xml:space="preserve"> Није потребно</w:t>
      </w:r>
    </w:p>
    <w:p w:rsidR="00B03A0E" w:rsidRPr="0059678B" w:rsidRDefault="00B03A0E" w:rsidP="0047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03A0E" w:rsidRPr="004B68FA" w:rsidRDefault="00B03A0E" w:rsidP="00472FEB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4B68FA">
        <w:rPr>
          <w:rFonts w:ascii="Times New Roman" w:hAnsi="Times New Roman" w:cs="Times New Roman"/>
          <w:i/>
          <w:iCs/>
          <w:sz w:val="16"/>
          <w:szCs w:val="16"/>
        </w:rPr>
        <w:t>(Напомена)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03A0E" w:rsidRPr="0087715D">
        <w:tc>
          <w:tcPr>
            <w:tcW w:w="9747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03A0E" w:rsidRDefault="00B03A0E" w:rsidP="001B1AF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03A0E" w:rsidRDefault="00B03A0E" w:rsidP="009440F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F64CD9">
        <w:rPr>
          <w:rFonts w:ascii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F64CD9">
        <w:rPr>
          <w:rFonts w:ascii="Times New Roman" w:hAnsi="Times New Roman" w:cs="Times New Roman"/>
          <w:b/>
          <w:bCs/>
          <w:sz w:val="18"/>
          <w:szCs w:val="18"/>
        </w:rPr>
        <w:t>. Да ли има важећу грађевинску дозв</w:t>
      </w:r>
      <w:r>
        <w:rPr>
          <w:rFonts w:ascii="Times New Roman" w:hAnsi="Times New Roman" w:cs="Times New Roman"/>
          <w:b/>
          <w:bCs/>
          <w:sz w:val="18"/>
          <w:szCs w:val="18"/>
        </w:rPr>
        <w:t>олу/одобрење за извођење радова</w:t>
      </w:r>
    </w:p>
    <w:p w:rsidR="00B03A0E" w:rsidRPr="0059678B" w:rsidRDefault="00B03A0E" w:rsidP="009440FC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B03A0E" w:rsidRPr="00F64CD9" w:rsidRDefault="00B03A0E" w:rsidP="009440F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 Да          </w:t>
      </w: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Не        </w:t>
      </w:r>
      <w:bookmarkStart w:id="1" w:name="Check1"/>
      <w:r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  <w:fldChar w:fldCharType="end"/>
      </w:r>
      <w:bookmarkEnd w:id="1"/>
      <w:r w:rsidRPr="00F64CD9">
        <w:rPr>
          <w:rFonts w:ascii="Times New Roman" w:hAnsi="Times New Roman" w:cs="Times New Roman"/>
          <w:sz w:val="18"/>
          <w:szCs w:val="18"/>
        </w:rPr>
        <w:t xml:space="preserve"> Није потребно</w:t>
      </w:r>
    </w:p>
    <w:p w:rsidR="00B03A0E" w:rsidRPr="002635D9" w:rsidRDefault="00B03A0E" w:rsidP="009440FC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2635D9">
        <w:rPr>
          <w:rFonts w:ascii="Times New Roman" w:hAnsi="Times New Roman" w:cs="Times New Roman"/>
          <w:i/>
          <w:iCs/>
          <w:sz w:val="16"/>
          <w:szCs w:val="16"/>
        </w:rPr>
        <w:t xml:space="preserve">(Ако је одговор </w:t>
      </w:r>
      <w:r w:rsidRPr="00AE1002">
        <w:rPr>
          <w:rFonts w:ascii="Times New Roman" w:hAnsi="Times New Roman" w:cs="Times New Roman"/>
          <w:sz w:val="16"/>
          <w:szCs w:val="16"/>
        </w:rPr>
        <w:t>Не</w:t>
      </w:r>
      <w:r w:rsidRPr="002635D9">
        <w:rPr>
          <w:rFonts w:ascii="Times New Roman" w:hAnsi="Times New Roman" w:cs="Times New Roman"/>
          <w:i/>
          <w:iCs/>
          <w:sz w:val="16"/>
          <w:szCs w:val="16"/>
        </w:rPr>
        <w:t xml:space="preserve"> о</w:t>
      </w:r>
      <w:r>
        <w:rPr>
          <w:rFonts w:ascii="Times New Roman" w:hAnsi="Times New Roman" w:cs="Times New Roman"/>
          <w:i/>
          <w:iCs/>
          <w:sz w:val="16"/>
          <w:szCs w:val="16"/>
        </w:rPr>
        <w:t>бразложити</w:t>
      </w:r>
      <w:r w:rsidRPr="002635D9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03A0E" w:rsidRPr="0087715D">
        <w:tc>
          <w:tcPr>
            <w:tcW w:w="9747" w:type="dxa"/>
          </w:tcPr>
          <w:p w:rsidR="00B03A0E" w:rsidRPr="00F64CD9" w:rsidRDefault="00B03A0E" w:rsidP="00C249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  <w:p w:rsidR="00B03A0E" w:rsidRPr="00F64CD9" w:rsidRDefault="00B03A0E" w:rsidP="00C249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03A0E" w:rsidRPr="0059678B" w:rsidRDefault="00B03A0E" w:rsidP="009440FC">
      <w:pPr>
        <w:tabs>
          <w:tab w:val="center" w:pos="4156"/>
          <w:tab w:val="left" w:pos="5415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:rsidR="00B03A0E" w:rsidRPr="00F64CD9" w:rsidRDefault="00B03A0E" w:rsidP="009440FC">
      <w:pPr>
        <w:spacing w:after="12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F64CD9">
        <w:rPr>
          <w:rFonts w:ascii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F64CD9">
        <w:rPr>
          <w:rFonts w:ascii="Times New Roman" w:hAnsi="Times New Roman" w:cs="Times New Roman"/>
          <w:b/>
          <w:bCs/>
          <w:sz w:val="18"/>
          <w:szCs w:val="18"/>
        </w:rPr>
        <w:t xml:space="preserve">. Да ли </w:t>
      </w:r>
      <w:r>
        <w:rPr>
          <w:rFonts w:ascii="Times New Roman" w:hAnsi="Times New Roman" w:cs="Times New Roman"/>
          <w:b/>
          <w:bCs/>
          <w:sz w:val="18"/>
          <w:szCs w:val="18"/>
        </w:rPr>
        <w:t>је израђен</w:t>
      </w:r>
      <w:r w:rsidRPr="00F64CD9">
        <w:rPr>
          <w:rFonts w:ascii="Times New Roman" w:hAnsi="Times New Roman" w:cs="Times New Roman"/>
          <w:b/>
          <w:bCs/>
          <w:sz w:val="18"/>
          <w:szCs w:val="18"/>
        </w:rPr>
        <w:t>пројекат за извођење</w:t>
      </w:r>
    </w:p>
    <w:p w:rsidR="00B03A0E" w:rsidRPr="00F64CD9" w:rsidRDefault="00B03A0E" w:rsidP="009440F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 Да          </w:t>
      </w: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Не        </w:t>
      </w: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Није потребно</w:t>
      </w:r>
    </w:p>
    <w:p w:rsidR="00B03A0E" w:rsidRPr="002635D9" w:rsidRDefault="00B03A0E" w:rsidP="009440FC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2635D9">
        <w:rPr>
          <w:rFonts w:ascii="Times New Roman" w:hAnsi="Times New Roman" w:cs="Times New Roman"/>
          <w:i/>
          <w:iCs/>
          <w:sz w:val="16"/>
          <w:szCs w:val="16"/>
        </w:rPr>
        <w:t xml:space="preserve">(Ако је одговор </w:t>
      </w:r>
      <w:r w:rsidRPr="00AE1002">
        <w:rPr>
          <w:rFonts w:ascii="Times New Roman" w:hAnsi="Times New Roman" w:cs="Times New Roman"/>
          <w:sz w:val="16"/>
          <w:szCs w:val="16"/>
        </w:rPr>
        <w:t>Не</w:t>
      </w:r>
      <w:r w:rsidRPr="002635D9">
        <w:rPr>
          <w:rFonts w:ascii="Times New Roman" w:hAnsi="Times New Roman" w:cs="Times New Roman"/>
          <w:i/>
          <w:iCs/>
          <w:sz w:val="16"/>
          <w:szCs w:val="16"/>
        </w:rPr>
        <w:t xml:space="preserve"> об</w:t>
      </w:r>
      <w:r>
        <w:rPr>
          <w:rFonts w:ascii="Times New Roman" w:hAnsi="Times New Roman" w:cs="Times New Roman"/>
          <w:i/>
          <w:iCs/>
          <w:sz w:val="16"/>
          <w:szCs w:val="16"/>
        </w:rPr>
        <w:t>разложити</w:t>
      </w:r>
      <w:r w:rsidRPr="002635D9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03A0E" w:rsidRPr="0087715D">
        <w:tc>
          <w:tcPr>
            <w:tcW w:w="9747" w:type="dxa"/>
          </w:tcPr>
          <w:p w:rsidR="00B03A0E" w:rsidRPr="00F64CD9" w:rsidRDefault="00B03A0E" w:rsidP="00C249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  <w:p w:rsidR="00B03A0E" w:rsidRPr="00F64CD9" w:rsidRDefault="00B03A0E" w:rsidP="00C249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03A0E" w:rsidRDefault="00B03A0E" w:rsidP="001B1AF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03A0E" w:rsidRDefault="00B03A0E" w:rsidP="001B1AF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03A0E" w:rsidRPr="009440FC" w:rsidRDefault="00B03A0E" w:rsidP="001B1AF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03A0E" w:rsidRPr="00000B0A" w:rsidRDefault="00B03A0E" w:rsidP="00C0386C">
      <w:pPr>
        <w:spacing w:after="0" w:line="240" w:lineRule="auto"/>
        <w:outlineLvl w:val="0"/>
        <w:rPr>
          <w:rFonts w:ascii="Arial" w:hAnsi="Arial" w:cs="Arial"/>
          <w:b/>
          <w:bCs/>
          <w:sz w:val="18"/>
          <w:szCs w:val="18"/>
        </w:rPr>
      </w:pPr>
      <w:r w:rsidRPr="00000B0A">
        <w:rPr>
          <w:rFonts w:ascii="Times New Roman" w:hAnsi="Times New Roman" w:cs="Times New Roman"/>
          <w:b/>
          <w:bCs/>
          <w:sz w:val="18"/>
          <w:szCs w:val="18"/>
        </w:rPr>
        <w:t>7. ЗЕМЉИШТЕ/ОБЈЕКАТ ЗА РЕАЛИЗАЦИЈУ ПРОЈЕКТА</w:t>
      </w:r>
    </w:p>
    <w:p w:rsidR="00B03A0E" w:rsidRPr="00F64CD9" w:rsidRDefault="00B03A0E" w:rsidP="00063C36">
      <w:pPr>
        <w:spacing w:after="12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64CD9">
        <w:rPr>
          <w:rFonts w:ascii="Times New Roman" w:hAnsi="Times New Roman" w:cs="Times New Roman"/>
          <w:b/>
          <w:bCs/>
          <w:sz w:val="18"/>
          <w:szCs w:val="18"/>
        </w:rPr>
        <w:t xml:space="preserve">7.1. Да ли је земљиште/објекат прибављено </w:t>
      </w:r>
    </w:p>
    <w:p w:rsidR="00B03A0E" w:rsidRPr="00F64CD9" w:rsidRDefault="00B03A0E" w:rsidP="00775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 Да          </w:t>
      </w: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Не        </w:t>
      </w: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Није потребно</w:t>
      </w:r>
    </w:p>
    <w:p w:rsidR="00B03A0E" w:rsidRPr="00F64CD9" w:rsidRDefault="00B03A0E" w:rsidP="00775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03A0E" w:rsidRPr="002635D9" w:rsidRDefault="00B03A0E" w:rsidP="00063C36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2635D9">
        <w:rPr>
          <w:rFonts w:ascii="Times New Roman" w:hAnsi="Times New Roman" w:cs="Times New Roman"/>
          <w:i/>
          <w:iCs/>
          <w:sz w:val="16"/>
          <w:szCs w:val="16"/>
        </w:rPr>
        <w:t xml:space="preserve">(Ако је одговор </w:t>
      </w:r>
      <w:r w:rsidRPr="00AE1002">
        <w:rPr>
          <w:rFonts w:ascii="Times New Roman" w:hAnsi="Times New Roman" w:cs="Times New Roman"/>
          <w:sz w:val="16"/>
          <w:szCs w:val="16"/>
        </w:rPr>
        <w:t>Н</w:t>
      </w:r>
      <w:r>
        <w:rPr>
          <w:rFonts w:ascii="Times New Roman" w:hAnsi="Times New Roman" w:cs="Times New Roman"/>
          <w:sz w:val="16"/>
          <w:szCs w:val="16"/>
        </w:rPr>
        <w:t>е</w:t>
      </w:r>
      <w:r w:rsidRPr="002635D9">
        <w:rPr>
          <w:rFonts w:ascii="Times New Roman" w:hAnsi="Times New Roman" w:cs="Times New Roman"/>
          <w:i/>
          <w:iCs/>
          <w:sz w:val="16"/>
          <w:szCs w:val="16"/>
        </w:rPr>
        <w:t xml:space="preserve"> обележити)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03A0E" w:rsidRPr="0087715D">
        <w:tc>
          <w:tcPr>
            <w:tcW w:w="9747" w:type="dxa"/>
          </w:tcPr>
          <w:p w:rsidR="00B03A0E" w:rsidRPr="00F64CD9" w:rsidRDefault="00B03A0E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instrText xml:space="preserve"> FORMCHECKBOX </w:instrTex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end"/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  Проглашен јавни интерес                                                            </w: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instrText xml:space="preserve"> FORMCHECKBOX </w:instrTex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end"/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 Извршена препарцелизација      </w:t>
            </w:r>
          </w:p>
          <w:p w:rsidR="00B03A0E" w:rsidRPr="00F64CD9" w:rsidRDefault="00B03A0E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instrText xml:space="preserve"> FORMCHECKBOX </w:instrTex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end"/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 Доношење решења о експропријацији у току                          </w: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instrText xml:space="preserve"> FORMCHECKBOX </w:instrTex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end"/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 Исплаћена накнада        </w:t>
            </w:r>
          </w:p>
          <w:p w:rsidR="00B03A0E" w:rsidRPr="00F64CD9" w:rsidRDefault="00B03A0E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instrText xml:space="preserve"> FORMCHECKBOX </w:instrTex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end"/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 Извођач уведен у посед                                 </w: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instrText xml:space="preserve"> FORMCHECKBOX </w:instrTex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end"/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 Прибављен објекат        </w:t>
            </w:r>
          </w:p>
          <w:p w:rsidR="00B03A0E" w:rsidRPr="00F64CD9" w:rsidRDefault="00B03A0E" w:rsidP="009440FC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instrText xml:space="preserve"> FORMCHECKBOX </w:instrTex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end"/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 Остало</w:t>
            </w:r>
          </w:p>
        </w:tc>
      </w:tr>
    </w:tbl>
    <w:p w:rsidR="00B03A0E" w:rsidRPr="0059678B" w:rsidRDefault="00B03A0E" w:rsidP="0059678B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B03A0E" w:rsidRDefault="00B03A0E" w:rsidP="0059678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7.2. Д</w:t>
      </w:r>
      <w:r w:rsidRPr="00F64CD9">
        <w:rPr>
          <w:rFonts w:ascii="Times New Roman" w:hAnsi="Times New Roman" w:cs="Times New Roman"/>
          <w:b/>
          <w:bCs/>
          <w:sz w:val="18"/>
          <w:szCs w:val="18"/>
        </w:rPr>
        <w:t xml:space="preserve">а ли има препрека за реализацију пројекта </w:t>
      </w:r>
      <w:r>
        <w:rPr>
          <w:rFonts w:ascii="Times New Roman" w:hAnsi="Times New Roman" w:cs="Times New Roman"/>
          <w:b/>
          <w:bCs/>
          <w:sz w:val="18"/>
          <w:szCs w:val="18"/>
        </w:rPr>
        <w:t>а у вези са прибављањем земљишта/објекта</w:t>
      </w:r>
    </w:p>
    <w:p w:rsidR="00B03A0E" w:rsidRPr="00CF6C38" w:rsidRDefault="00B03A0E" w:rsidP="0059678B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B03A0E" w:rsidRDefault="00B03A0E" w:rsidP="005967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 Да          </w:t>
      </w: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Не</w:t>
      </w:r>
    </w:p>
    <w:p w:rsidR="00B03A0E" w:rsidRPr="00CF6C38" w:rsidRDefault="00B03A0E" w:rsidP="0059678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03A0E" w:rsidRPr="00CF6C38" w:rsidRDefault="00B03A0E" w:rsidP="0059678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CF6C38">
        <w:rPr>
          <w:rFonts w:ascii="Times New Roman" w:hAnsi="Times New Roman" w:cs="Times New Roman"/>
          <w:i/>
          <w:iCs/>
          <w:sz w:val="16"/>
          <w:szCs w:val="16"/>
        </w:rPr>
        <w:t xml:space="preserve">(Ако је одговор Да навести које су то препреке) 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03A0E" w:rsidRPr="0087715D">
        <w:tc>
          <w:tcPr>
            <w:tcW w:w="9747" w:type="dxa"/>
          </w:tcPr>
          <w:p w:rsidR="00B03A0E" w:rsidRPr="00F64CD9" w:rsidRDefault="00B03A0E" w:rsidP="00C249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  <w:p w:rsidR="00B03A0E" w:rsidRDefault="00B03A0E" w:rsidP="00C249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  <w:p w:rsidR="00B03A0E" w:rsidRPr="00F64CD9" w:rsidRDefault="00B03A0E" w:rsidP="00C249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03A0E" w:rsidRDefault="00B03A0E" w:rsidP="0081246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B03A0E" w:rsidRPr="00914381" w:rsidRDefault="00B03A0E" w:rsidP="0081246D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18"/>
          <w:szCs w:val="18"/>
          <w:lang w:val="hr-HR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8. </w:t>
      </w:r>
      <w:r>
        <w:rPr>
          <w:rFonts w:ascii="Times New Roman" w:hAnsi="Times New Roman" w:cs="Times New Roman"/>
          <w:b/>
          <w:bCs/>
          <w:sz w:val="18"/>
          <w:szCs w:val="18"/>
          <w:lang w:val="hr-HR"/>
        </w:rPr>
        <w:t>ТРАЈАЊЕ ПРОЈЕКТА</w:t>
      </w:r>
    </w:p>
    <w:p w:rsidR="00B03A0E" w:rsidRPr="00796C7C" w:rsidRDefault="00B03A0E" w:rsidP="0081246D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4394"/>
      </w:tblGrid>
      <w:tr w:rsidR="00B03A0E" w:rsidRPr="0087715D">
        <w:trPr>
          <w:trHeight w:val="391"/>
        </w:trPr>
        <w:tc>
          <w:tcPr>
            <w:tcW w:w="5353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Очекивани почетак финансирања пројекта</w:t>
            </w: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(унети месец, годину почетка)</w:t>
            </w:r>
          </w:p>
        </w:tc>
        <w:tc>
          <w:tcPr>
            <w:tcW w:w="4394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bs-Latn-BA"/>
              </w:rPr>
            </w:pPr>
          </w:p>
        </w:tc>
      </w:tr>
      <w:tr w:rsidR="00B03A0E" w:rsidRPr="0087715D">
        <w:trPr>
          <w:trHeight w:val="391"/>
        </w:trPr>
        <w:tc>
          <w:tcPr>
            <w:tcW w:w="5353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Очекиваниз</w:t>
            </w:r>
            <w:r w:rsidRPr="0087715D">
              <w:rPr>
                <w:rFonts w:ascii="Times New Roman" w:hAnsi="Times New Roman" w:cs="Times New Roman"/>
                <w:sz w:val="18"/>
                <w:szCs w:val="18"/>
                <w:lang w:val="hr-HR" w:eastAsia="bs-Latn-BA"/>
              </w:rPr>
              <w:t>авршет</w:t>
            </w: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акфинансирања пројекта</w:t>
            </w:r>
          </w:p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(унети месец,годину завршетка)</w:t>
            </w:r>
          </w:p>
        </w:tc>
        <w:tc>
          <w:tcPr>
            <w:tcW w:w="4394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bs-Latn-BA"/>
              </w:rPr>
            </w:pPr>
          </w:p>
        </w:tc>
      </w:tr>
    </w:tbl>
    <w:p w:rsidR="00B03A0E" w:rsidRPr="003B7BD6" w:rsidRDefault="00B03A0E" w:rsidP="00B86A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14381">
        <w:rPr>
          <w:rFonts w:ascii="Times New Roman" w:hAnsi="Times New Roman" w:cs="Times New Roman"/>
          <w:i/>
          <w:iCs/>
          <w:sz w:val="20"/>
          <w:szCs w:val="20"/>
          <w:lang w:val="hr-HR"/>
        </w:rPr>
        <w:tab/>
      </w:r>
    </w:p>
    <w:p w:rsidR="00B03A0E" w:rsidRPr="00892A0E" w:rsidRDefault="00B03A0E" w:rsidP="00B86AF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92A0E">
        <w:rPr>
          <w:rFonts w:ascii="Times New Roman" w:hAnsi="Times New Roman" w:cs="Times New Roman"/>
          <w:b/>
          <w:bCs/>
          <w:sz w:val="18"/>
          <w:szCs w:val="18"/>
        </w:rPr>
        <w:t xml:space="preserve">9. </w:t>
      </w:r>
      <w:r w:rsidRPr="00844B20">
        <w:rPr>
          <w:rFonts w:ascii="Times New Roman" w:hAnsi="Times New Roman" w:cs="Times New Roman"/>
          <w:b/>
          <w:bCs/>
          <w:sz w:val="18"/>
          <w:szCs w:val="18"/>
        </w:rPr>
        <w:t>ПРОЦЕЊЕНИ ТРОШКОВИ КАПИТАЛНОГ ПРОЈЕКТА</w:t>
      </w:r>
    </w:p>
    <w:p w:rsidR="00B03A0E" w:rsidRDefault="00B03A0E" w:rsidP="00B86AF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9.1. П</w:t>
      </w:r>
      <w:r w:rsidRPr="00892A0E">
        <w:rPr>
          <w:rFonts w:ascii="Times New Roman" w:hAnsi="Times New Roman" w:cs="Times New Roman"/>
          <w:b/>
          <w:bCs/>
          <w:sz w:val="18"/>
          <w:szCs w:val="18"/>
        </w:rPr>
        <w:t>лан активности</w:t>
      </w:r>
      <w:r>
        <w:rPr>
          <w:rFonts w:ascii="Times New Roman" w:hAnsi="Times New Roman" w:cs="Times New Roman"/>
          <w:b/>
          <w:bCs/>
          <w:sz w:val="18"/>
          <w:szCs w:val="18"/>
        </w:rPr>
        <w:t>/набавки</w:t>
      </w:r>
      <w:r w:rsidRPr="00892A0E">
        <w:rPr>
          <w:rFonts w:ascii="Times New Roman" w:hAnsi="Times New Roman" w:cs="Times New Roman"/>
          <w:b/>
          <w:bCs/>
          <w:sz w:val="18"/>
          <w:szCs w:val="18"/>
        </w:rPr>
        <w:t xml:space="preserve"> у циљу реализације пројекта</w:t>
      </w:r>
    </w:p>
    <w:p w:rsidR="00B03A0E" w:rsidRDefault="00B03A0E" w:rsidP="00B86AF6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eastAsia="bs-Latn-BA"/>
        </w:rPr>
      </w:pPr>
      <w:r w:rsidRPr="00232138">
        <w:rPr>
          <w:rFonts w:ascii="Times New Roman" w:hAnsi="Times New Roman" w:cs="Times New Roman"/>
          <w:sz w:val="18"/>
          <w:szCs w:val="18"/>
        </w:rPr>
        <w:t>(</w:t>
      </w:r>
      <w:r w:rsidRPr="00232138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План</w:t>
      </w:r>
      <w:r w:rsidRPr="00892A0E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 не треба да садржи детаљан опис активности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/набавки</w:t>
      </w:r>
      <w:r w:rsidRPr="00892A0E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, већ само оквирне активности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/</w:t>
      </w:r>
      <w:r w:rsidRPr="00892A0E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 набавке)</w:t>
      </w:r>
    </w:p>
    <w:p w:rsidR="00B03A0E" w:rsidRPr="00232138" w:rsidRDefault="00B03A0E" w:rsidP="00B86AF6">
      <w:pPr>
        <w:spacing w:after="0" w:line="240" w:lineRule="auto"/>
        <w:rPr>
          <w:rFonts w:ascii="Times New Roman" w:hAnsi="Times New Roman" w:cs="Times New Roman"/>
          <w:i/>
          <w:iCs/>
          <w:sz w:val="10"/>
          <w:szCs w:val="10"/>
          <w:lang w:eastAsia="bs-Latn-BA"/>
        </w:rPr>
      </w:pPr>
    </w:p>
    <w:tbl>
      <w:tblPr>
        <w:tblW w:w="496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"/>
        <w:gridCol w:w="3505"/>
        <w:gridCol w:w="1035"/>
        <w:gridCol w:w="1035"/>
        <w:gridCol w:w="1087"/>
        <w:gridCol w:w="1107"/>
        <w:gridCol w:w="1168"/>
      </w:tblGrid>
      <w:tr w:rsidR="00B03A0E" w:rsidRPr="0087715D">
        <w:trPr>
          <w:cantSplit/>
        </w:trPr>
        <w:tc>
          <w:tcPr>
            <w:tcW w:w="364" w:type="pct"/>
            <w:shd w:val="clear" w:color="auto" w:fill="FFFFFF"/>
            <w:vAlign w:val="center"/>
          </w:tcPr>
          <w:p w:rsidR="00B03A0E" w:rsidRPr="00892A0E" w:rsidRDefault="00B03A0E" w:rsidP="000F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0F61A3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Редни број</w:t>
            </w:r>
          </w:p>
        </w:tc>
        <w:tc>
          <w:tcPr>
            <w:tcW w:w="1818" w:type="pct"/>
            <w:shd w:val="clear" w:color="auto" w:fill="FFFFFF"/>
            <w:vAlign w:val="center"/>
          </w:tcPr>
          <w:p w:rsidR="00B03A0E" w:rsidRPr="00FD0592" w:rsidRDefault="00B03A0E" w:rsidP="00FD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Активност/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набавка</w:t>
            </w:r>
          </w:p>
        </w:tc>
        <w:tc>
          <w:tcPr>
            <w:tcW w:w="537" w:type="pct"/>
            <w:shd w:val="clear" w:color="auto" w:fill="FFFFFF"/>
            <w:vAlign w:val="center"/>
          </w:tcPr>
          <w:p w:rsidR="00B03A0E" w:rsidRPr="00892A0E" w:rsidRDefault="00B03A0E" w:rsidP="00892A0E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Почетак</w:t>
            </w:r>
          </w:p>
          <w:p w:rsidR="00B03A0E" w:rsidRPr="00892A0E" w:rsidRDefault="00B03A0E" w:rsidP="00892A0E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92A0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(месец, година)</w:t>
            </w:r>
          </w:p>
        </w:tc>
        <w:tc>
          <w:tcPr>
            <w:tcW w:w="537" w:type="pct"/>
            <w:shd w:val="clear" w:color="auto" w:fill="FFFFFF"/>
            <w:vAlign w:val="center"/>
          </w:tcPr>
          <w:p w:rsidR="00B03A0E" w:rsidRPr="00892A0E" w:rsidRDefault="00B03A0E" w:rsidP="00892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</w:rPr>
              <w:t xml:space="preserve">Завршетак </w:t>
            </w:r>
          </w:p>
          <w:p w:rsidR="00B03A0E" w:rsidRPr="00892A0E" w:rsidRDefault="00B03A0E" w:rsidP="00892A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92A0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(месец, година)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B03A0E" w:rsidRPr="00892A0E" w:rsidRDefault="00B03A0E" w:rsidP="00892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</w:rPr>
              <w:t>Трајање активности</w:t>
            </w:r>
          </w:p>
          <w:p w:rsidR="00B03A0E" w:rsidRPr="00892A0E" w:rsidRDefault="00B03A0E" w:rsidP="00596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892A0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hr-HR"/>
              </w:rPr>
              <w:t>(</w:t>
            </w:r>
            <w:r w:rsidRPr="00892A0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</w:t>
            </w:r>
            <w:r w:rsidRPr="00892A0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hr-HR"/>
              </w:rPr>
              <w:t>есецим</w:t>
            </w:r>
            <w:r w:rsidRPr="00892A0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</w:t>
            </w:r>
            <w:r w:rsidRPr="00892A0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hr-HR"/>
              </w:rPr>
              <w:t>)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03A0E" w:rsidRPr="00892A0E" w:rsidRDefault="00B03A0E" w:rsidP="00892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</w:rPr>
              <w:t>Процењени трошкови</w:t>
            </w:r>
          </w:p>
          <w:p w:rsidR="00B03A0E" w:rsidRPr="00605C2A" w:rsidRDefault="00B03A0E" w:rsidP="003A1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 динарима)</w:t>
            </w:r>
          </w:p>
        </w:tc>
        <w:tc>
          <w:tcPr>
            <w:tcW w:w="606" w:type="pct"/>
            <w:shd w:val="clear" w:color="auto" w:fill="FFFFFF"/>
            <w:vAlign w:val="center"/>
          </w:tcPr>
          <w:p w:rsidR="00B03A0E" w:rsidRPr="00892A0E" w:rsidRDefault="00B03A0E" w:rsidP="00892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</w:rPr>
              <w:t>Процењени трошкови</w:t>
            </w:r>
          </w:p>
          <w:p w:rsidR="00B03A0E" w:rsidRPr="00605C2A" w:rsidRDefault="00B03A0E" w:rsidP="00892A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hr-HR"/>
              </w:rPr>
            </w:pPr>
            <w:r w:rsidRPr="00605C2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 еврима)</w:t>
            </w:r>
          </w:p>
        </w:tc>
      </w:tr>
      <w:tr w:rsidR="00B03A0E" w:rsidRPr="0087715D">
        <w:trPr>
          <w:cantSplit/>
          <w:trHeight w:val="284"/>
        </w:trPr>
        <w:tc>
          <w:tcPr>
            <w:tcW w:w="364" w:type="pct"/>
            <w:shd w:val="clear" w:color="auto" w:fill="FFFFFF"/>
          </w:tcPr>
          <w:p w:rsidR="00B03A0E" w:rsidRPr="00892A0E" w:rsidRDefault="00B03A0E" w:rsidP="00EE0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FFFFFF"/>
          </w:tcPr>
          <w:p w:rsidR="00B03A0E" w:rsidRPr="00892A0E" w:rsidRDefault="00B03A0E" w:rsidP="00EE0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B03A0E" w:rsidRPr="00892A0E" w:rsidRDefault="00B03A0E" w:rsidP="00EE08A2">
            <w:pPr>
              <w:spacing w:after="0" w:line="240" w:lineRule="auto"/>
              <w:ind w:left="-108" w:right="-12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37" w:type="pct"/>
          </w:tcPr>
          <w:p w:rsidR="00B03A0E" w:rsidRPr="00892A0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B03A0E" w:rsidRPr="00892A0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B03A0E" w:rsidRPr="00892A0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B03A0E" w:rsidRPr="00892A0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A0E" w:rsidRPr="0087715D">
        <w:trPr>
          <w:cantSplit/>
          <w:trHeight w:val="284"/>
        </w:trPr>
        <w:tc>
          <w:tcPr>
            <w:tcW w:w="364" w:type="pct"/>
          </w:tcPr>
          <w:p w:rsidR="00B03A0E" w:rsidRPr="00892A0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pct"/>
          </w:tcPr>
          <w:p w:rsidR="00B03A0E" w:rsidRPr="00892A0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B03A0E" w:rsidRPr="00892A0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B03A0E" w:rsidRPr="00892A0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B03A0E" w:rsidRPr="00892A0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B03A0E" w:rsidRPr="00892A0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bottom w:val="nil"/>
            </w:tcBorders>
          </w:tcPr>
          <w:p w:rsidR="00B03A0E" w:rsidRPr="00892A0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A0E" w:rsidRPr="0087715D">
        <w:trPr>
          <w:cantSplit/>
          <w:trHeight w:val="284"/>
        </w:trPr>
        <w:tc>
          <w:tcPr>
            <w:tcW w:w="364" w:type="pct"/>
          </w:tcPr>
          <w:p w:rsidR="00B03A0E" w:rsidRPr="00AC268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</w:tcPr>
          <w:p w:rsidR="00B03A0E" w:rsidRPr="00AC268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bottom w:val="nil"/>
            </w:tcBorders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3A0E" w:rsidRPr="0087715D">
        <w:trPr>
          <w:cantSplit/>
          <w:trHeight w:val="284"/>
        </w:trPr>
        <w:tc>
          <w:tcPr>
            <w:tcW w:w="364" w:type="pct"/>
          </w:tcPr>
          <w:p w:rsidR="00B03A0E" w:rsidRPr="00AC268E" w:rsidRDefault="00B03A0E" w:rsidP="00EE0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</w:tcPr>
          <w:p w:rsidR="00B03A0E" w:rsidRPr="00AC268E" w:rsidRDefault="00B03A0E" w:rsidP="00EE0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3A0E" w:rsidRPr="0087715D">
        <w:trPr>
          <w:cantSplit/>
          <w:trHeight w:val="284"/>
        </w:trPr>
        <w:tc>
          <w:tcPr>
            <w:tcW w:w="364" w:type="pct"/>
          </w:tcPr>
          <w:p w:rsidR="00B03A0E" w:rsidRPr="00AC268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</w:tcPr>
          <w:p w:rsidR="00B03A0E" w:rsidRPr="00AC268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3A0E" w:rsidRPr="0087715D">
        <w:trPr>
          <w:cantSplit/>
          <w:trHeight w:val="284"/>
        </w:trPr>
        <w:tc>
          <w:tcPr>
            <w:tcW w:w="364" w:type="pct"/>
          </w:tcPr>
          <w:p w:rsidR="00B03A0E" w:rsidRPr="00AC268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</w:tcPr>
          <w:p w:rsidR="00B03A0E" w:rsidRPr="00AC268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3A0E" w:rsidRPr="0087715D">
        <w:trPr>
          <w:cantSplit/>
          <w:trHeight w:val="284"/>
        </w:trPr>
        <w:tc>
          <w:tcPr>
            <w:tcW w:w="364" w:type="pct"/>
          </w:tcPr>
          <w:p w:rsidR="00B03A0E" w:rsidRPr="00AC268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</w:tcPr>
          <w:p w:rsidR="00B03A0E" w:rsidRPr="00AC268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3A0E" w:rsidRPr="0087715D">
        <w:trPr>
          <w:cantSplit/>
          <w:trHeight w:val="284"/>
        </w:trPr>
        <w:tc>
          <w:tcPr>
            <w:tcW w:w="364" w:type="pct"/>
          </w:tcPr>
          <w:p w:rsidR="00B03A0E" w:rsidRPr="00AC268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</w:tcPr>
          <w:p w:rsidR="00B03A0E" w:rsidRPr="00AC268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3A0E" w:rsidRPr="0087715D">
        <w:trPr>
          <w:cantSplit/>
          <w:trHeight w:val="284"/>
        </w:trPr>
        <w:tc>
          <w:tcPr>
            <w:tcW w:w="364" w:type="pct"/>
          </w:tcPr>
          <w:p w:rsidR="00B03A0E" w:rsidRPr="00AC268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</w:tcPr>
          <w:p w:rsidR="00B03A0E" w:rsidRPr="00AC268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3A0E" w:rsidRPr="0087715D">
        <w:trPr>
          <w:cantSplit/>
          <w:trHeight w:val="284"/>
        </w:trPr>
        <w:tc>
          <w:tcPr>
            <w:tcW w:w="364" w:type="pct"/>
          </w:tcPr>
          <w:p w:rsidR="00B03A0E" w:rsidRPr="00AC268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</w:tcPr>
          <w:p w:rsidR="00B03A0E" w:rsidRPr="00AC268E" w:rsidRDefault="00B03A0E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3A0E" w:rsidRPr="0087715D">
        <w:trPr>
          <w:cantSplit/>
          <w:trHeight w:val="284"/>
        </w:trPr>
        <w:tc>
          <w:tcPr>
            <w:tcW w:w="3820" w:type="pct"/>
            <w:gridSpan w:val="5"/>
            <w:vAlign w:val="center"/>
          </w:tcPr>
          <w:p w:rsidR="00B03A0E" w:rsidRPr="00AC268E" w:rsidRDefault="00B03A0E" w:rsidP="00007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574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</w:tcPr>
          <w:p w:rsidR="00B03A0E" w:rsidRPr="00AC268E" w:rsidRDefault="00B03A0E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03A0E" w:rsidRDefault="00B03A0E" w:rsidP="00B86AF6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highlight w:val="yellow"/>
          <w:lang w:eastAsia="bs-Latn-BA"/>
        </w:rPr>
      </w:pPr>
    </w:p>
    <w:p w:rsidR="00B03A0E" w:rsidRPr="00051C7D" w:rsidRDefault="00B03A0E" w:rsidP="0027461E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051C7D">
        <w:rPr>
          <w:rFonts w:ascii="Times New Roman" w:hAnsi="Times New Roman" w:cs="Times New Roman"/>
          <w:b/>
          <w:bCs/>
          <w:sz w:val="18"/>
          <w:szCs w:val="18"/>
        </w:rPr>
        <w:t>9.</w:t>
      </w:r>
      <w:r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051C7D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051C7D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Трошкови по изворима финансирања</w:t>
      </w:r>
    </w:p>
    <w:p w:rsidR="00B03A0E" w:rsidRPr="00051C7D" w:rsidRDefault="00B03A0E" w:rsidP="0027461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961"/>
        <w:gridCol w:w="1914"/>
        <w:gridCol w:w="2055"/>
      </w:tblGrid>
      <w:tr w:rsidR="00B03A0E" w:rsidRPr="0087715D">
        <w:trPr>
          <w:trHeight w:val="414"/>
        </w:trPr>
        <w:tc>
          <w:tcPr>
            <w:tcW w:w="709" w:type="dxa"/>
            <w:shd w:val="clear" w:color="auto" w:fill="FFFFFF"/>
            <w:vAlign w:val="center"/>
          </w:tcPr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Редни број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Извор</w:t>
            </w:r>
          </w:p>
        </w:tc>
        <w:tc>
          <w:tcPr>
            <w:tcW w:w="1914" w:type="dxa"/>
            <w:shd w:val="clear" w:color="auto" w:fill="FFFFFF"/>
            <w:vAlign w:val="center"/>
          </w:tcPr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Процењени трошкови</w:t>
            </w:r>
          </w:p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(у динарима)</w:t>
            </w:r>
          </w:p>
        </w:tc>
        <w:tc>
          <w:tcPr>
            <w:tcW w:w="2055" w:type="dxa"/>
            <w:shd w:val="clear" w:color="auto" w:fill="FFFFFF"/>
            <w:vAlign w:val="center"/>
          </w:tcPr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Процењени трошкови</w:t>
            </w:r>
          </w:p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(у еврима)</w:t>
            </w:r>
          </w:p>
        </w:tc>
      </w:tr>
      <w:tr w:rsidR="00B03A0E" w:rsidRPr="0087715D">
        <w:trPr>
          <w:trHeight w:val="414"/>
        </w:trPr>
        <w:tc>
          <w:tcPr>
            <w:tcW w:w="709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4961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Приходи из буџета</w:t>
            </w:r>
          </w:p>
        </w:tc>
        <w:tc>
          <w:tcPr>
            <w:tcW w:w="1914" w:type="dxa"/>
          </w:tcPr>
          <w:p w:rsidR="00B03A0E" w:rsidRPr="0087715D" w:rsidRDefault="00B03A0E" w:rsidP="00C249EF">
            <w:pPr>
              <w:pStyle w:val="ListParagraph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55" w:type="dxa"/>
          </w:tcPr>
          <w:p w:rsidR="00B03A0E" w:rsidRPr="0087715D" w:rsidRDefault="00B03A0E" w:rsidP="00C249EF">
            <w:pPr>
              <w:pStyle w:val="ListParagraph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B03A0E" w:rsidRPr="0087715D">
        <w:trPr>
          <w:trHeight w:val="414"/>
        </w:trPr>
        <w:tc>
          <w:tcPr>
            <w:tcW w:w="709" w:type="dxa"/>
            <w:vAlign w:val="center"/>
          </w:tcPr>
          <w:p w:rsidR="00B03A0E" w:rsidRPr="0087715D" w:rsidRDefault="00B03A0E" w:rsidP="0087715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7715D">
              <w:rPr>
                <w:sz w:val="18"/>
                <w:szCs w:val="18"/>
              </w:rPr>
              <w:t>2</w:t>
            </w:r>
          </w:p>
        </w:tc>
        <w:tc>
          <w:tcPr>
            <w:tcW w:w="4961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Примања од иностраних задуживања ____________________</w:t>
            </w:r>
          </w:p>
          <w:p w:rsidR="00B03A0E" w:rsidRPr="0087715D" w:rsidRDefault="00B03A0E" w:rsidP="0087715D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87715D">
              <w:rPr>
                <w:rFonts w:ascii="Times New Roman" w:hAnsi="Times New Roman"/>
                <w:i/>
                <w:iCs/>
                <w:sz w:val="16"/>
                <w:szCs w:val="16"/>
              </w:rPr>
              <w:t>(уписати назив међ.фин.институције, земље кредитора и сл.)</w:t>
            </w:r>
          </w:p>
        </w:tc>
        <w:tc>
          <w:tcPr>
            <w:tcW w:w="1914" w:type="dxa"/>
          </w:tcPr>
          <w:p w:rsidR="00B03A0E" w:rsidRPr="0087715D" w:rsidRDefault="00B03A0E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55" w:type="dxa"/>
          </w:tcPr>
          <w:p w:rsidR="00B03A0E" w:rsidRPr="0087715D" w:rsidRDefault="00B03A0E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03A0E" w:rsidRPr="0087715D">
        <w:trPr>
          <w:trHeight w:val="414"/>
        </w:trPr>
        <w:tc>
          <w:tcPr>
            <w:tcW w:w="709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3</w:t>
            </w:r>
          </w:p>
        </w:tc>
        <w:tc>
          <w:tcPr>
            <w:tcW w:w="4961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Примања од домаћих задуживања ______________________</w:t>
            </w:r>
          </w:p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(уписати назив домаћег кредитора)</w:t>
            </w:r>
          </w:p>
        </w:tc>
        <w:tc>
          <w:tcPr>
            <w:tcW w:w="1914" w:type="dxa"/>
          </w:tcPr>
          <w:p w:rsidR="00B03A0E" w:rsidRPr="0087715D" w:rsidRDefault="00B03A0E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55" w:type="dxa"/>
          </w:tcPr>
          <w:p w:rsidR="00B03A0E" w:rsidRPr="0087715D" w:rsidRDefault="00B03A0E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03A0E" w:rsidRPr="0087715D">
        <w:trPr>
          <w:trHeight w:val="414"/>
        </w:trPr>
        <w:tc>
          <w:tcPr>
            <w:tcW w:w="709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4</w:t>
            </w:r>
          </w:p>
        </w:tc>
        <w:tc>
          <w:tcPr>
            <w:tcW w:w="4961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_____________________________________________</w:t>
            </w:r>
          </w:p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(навести извор финансирања)</w:t>
            </w:r>
          </w:p>
        </w:tc>
        <w:tc>
          <w:tcPr>
            <w:tcW w:w="1914" w:type="dxa"/>
          </w:tcPr>
          <w:p w:rsidR="00B03A0E" w:rsidRPr="0087715D" w:rsidRDefault="00B03A0E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55" w:type="dxa"/>
          </w:tcPr>
          <w:p w:rsidR="00B03A0E" w:rsidRPr="0087715D" w:rsidRDefault="00B03A0E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03A0E" w:rsidRPr="0087715D">
        <w:trPr>
          <w:trHeight w:val="414"/>
        </w:trPr>
        <w:tc>
          <w:tcPr>
            <w:tcW w:w="709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5</w:t>
            </w:r>
          </w:p>
        </w:tc>
        <w:tc>
          <w:tcPr>
            <w:tcW w:w="4961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_____________________________________________</w:t>
            </w:r>
          </w:p>
          <w:p w:rsidR="00B03A0E" w:rsidRPr="0087715D" w:rsidRDefault="00B03A0E" w:rsidP="00877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(навести извор финансирања)</w:t>
            </w:r>
          </w:p>
        </w:tc>
        <w:tc>
          <w:tcPr>
            <w:tcW w:w="1914" w:type="dxa"/>
          </w:tcPr>
          <w:p w:rsidR="00B03A0E" w:rsidRPr="0087715D" w:rsidRDefault="00B03A0E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55" w:type="dxa"/>
          </w:tcPr>
          <w:p w:rsidR="00B03A0E" w:rsidRPr="0087715D" w:rsidRDefault="00B03A0E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03A0E" w:rsidRPr="0087715D">
        <w:trPr>
          <w:trHeight w:val="414"/>
        </w:trPr>
        <w:tc>
          <w:tcPr>
            <w:tcW w:w="709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4961" w:type="dxa"/>
            <w:vAlign w:val="center"/>
          </w:tcPr>
          <w:p w:rsidR="00B03A0E" w:rsidRPr="0087715D" w:rsidRDefault="00B03A0E" w:rsidP="008771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</w:rPr>
              <w:t>УКУПНО</w:t>
            </w:r>
          </w:p>
        </w:tc>
        <w:tc>
          <w:tcPr>
            <w:tcW w:w="1914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  <w:tc>
          <w:tcPr>
            <w:tcW w:w="2055" w:type="dxa"/>
          </w:tcPr>
          <w:p w:rsidR="00B03A0E" w:rsidRPr="0087715D" w:rsidRDefault="00B03A0E" w:rsidP="00877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</w:tbl>
    <w:p w:rsidR="00B03A0E" w:rsidRPr="00AC268E" w:rsidRDefault="00B03A0E" w:rsidP="00B86AF6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highlight w:val="yellow"/>
          <w:lang w:eastAsia="bs-Latn-BA"/>
        </w:rPr>
      </w:pPr>
    </w:p>
    <w:p w:rsidR="00B03A0E" w:rsidRDefault="00B03A0E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03A0E" w:rsidRDefault="00B03A0E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03A0E" w:rsidRDefault="00B03A0E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03A0E" w:rsidRDefault="00B03A0E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03A0E" w:rsidRDefault="00B03A0E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03A0E" w:rsidRDefault="00B03A0E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03A0E" w:rsidRPr="00F64CD9" w:rsidRDefault="00B03A0E" w:rsidP="00513991">
      <w:pPr>
        <w:spacing w:after="0" w:line="240" w:lineRule="auto"/>
        <w:ind w:right="-131"/>
        <w:rPr>
          <w:rFonts w:ascii="Times New Roman" w:hAnsi="Times New Roman" w:cs="Times New Roman"/>
          <w:i/>
          <w:iCs/>
          <w:sz w:val="16"/>
          <w:szCs w:val="16"/>
          <w:highlight w:val="yellow"/>
          <w:lang w:eastAsia="bs-Latn-BA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9.3</w:t>
      </w:r>
      <w:r w:rsidRPr="00B93B7B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9B5DDE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 xml:space="preserve">Трошкови </w:t>
      </w:r>
      <w:r w:rsidRPr="00844B20">
        <w:rPr>
          <w:rFonts w:ascii="Times New Roman" w:hAnsi="Times New Roman" w:cs="Times New Roman"/>
          <w:b/>
          <w:bCs/>
          <w:sz w:val="18"/>
          <w:szCs w:val="18"/>
        </w:rPr>
        <w:t>капиталног пројекта</w:t>
      </w:r>
      <w:r w:rsidRPr="009B5DDE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 xml:space="preserve"> по </w:t>
      </w:r>
      <w:r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годинама</w:t>
      </w:r>
    </w:p>
    <w:p w:rsidR="00B03A0E" w:rsidRPr="00F946C4" w:rsidRDefault="00B03A0E" w:rsidP="0051399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0"/>
          <w:szCs w:val="10"/>
          <w:highlight w:val="yellow"/>
        </w:rPr>
      </w:pPr>
    </w:p>
    <w:tbl>
      <w:tblPr>
        <w:tblW w:w="9635" w:type="dxa"/>
        <w:tblInd w:w="-106" w:type="dxa"/>
        <w:tblLayout w:type="fixed"/>
        <w:tblLook w:val="00A0"/>
      </w:tblPr>
      <w:tblGrid>
        <w:gridCol w:w="1149"/>
        <w:gridCol w:w="1053"/>
        <w:gridCol w:w="1053"/>
        <w:gridCol w:w="1053"/>
        <w:gridCol w:w="1053"/>
        <w:gridCol w:w="1053"/>
        <w:gridCol w:w="1053"/>
        <w:gridCol w:w="1053"/>
        <w:gridCol w:w="1115"/>
      </w:tblGrid>
      <w:tr w:rsidR="00B03A0E" w:rsidRPr="0087715D">
        <w:trPr>
          <w:trHeight w:val="64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A0E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Активност/врста трошкова</w:t>
            </w:r>
          </w:p>
          <w:p w:rsidR="00B03A0E" w:rsidRPr="00704DF0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04DF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(унети редни број активности из табеле 9.1.)</w:t>
            </w:r>
          </w:p>
          <w:p w:rsidR="00B03A0E" w:rsidRPr="00051C7D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Планиранитрошкови по годинама</w:t>
            </w: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 динарима)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274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605C2A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Извор финансирања </w:t>
            </w:r>
            <w:r w:rsidRPr="00605C2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(уписати редни број  извора из табеле 9.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2</w:t>
            </w:r>
            <w:r w:rsidRPr="00605C2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.)</w:t>
            </w:r>
          </w:p>
        </w:tc>
      </w:tr>
      <w:tr w:rsidR="00B03A0E" w:rsidRPr="0087715D">
        <w:trPr>
          <w:trHeight w:val="947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20____</w:t>
            </w: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(година н)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20____</w:t>
            </w: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(година н+1)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(година н+2)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20____</w:t>
            </w: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(година н+3)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20____</w:t>
            </w: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(година н+4)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D53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Укупни планирани трошкови </w:t>
            </w:r>
          </w:p>
          <w:p w:rsidR="00B03A0E" w:rsidRPr="00605C2A" w:rsidRDefault="00B03A0E" w:rsidP="00274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274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Економска класификација      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 xml:space="preserve">(на трећем </w:t>
            </w:r>
            <w:r w:rsidRPr="0027461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 xml:space="preserve"> нивоу)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</w:tr>
      <w:tr w:rsidR="00B03A0E" w:rsidRPr="0087715D">
        <w:trPr>
          <w:trHeight w:hRule="exact" w:val="2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3A0E" w:rsidRPr="0087715D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3A0E" w:rsidRPr="0087715D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3A0E" w:rsidRPr="0087715D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3A0E" w:rsidRPr="0087715D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3A0E" w:rsidRPr="0087715D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3A0E" w:rsidRPr="0087715D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754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03A0E" w:rsidRPr="00F64CD9" w:rsidRDefault="00B03A0E" w:rsidP="00B93B7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highlight w:val="yellow"/>
        </w:rPr>
      </w:pPr>
    </w:p>
    <w:p w:rsidR="00B03A0E" w:rsidRDefault="00B03A0E" w:rsidP="002B295D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9.4. Трошковикапиталног пројекта за наредну годину</w:t>
      </w:r>
    </w:p>
    <w:p w:rsidR="00B03A0E" w:rsidRPr="00AD2920" w:rsidRDefault="00B03A0E" w:rsidP="002B295D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9654" w:type="dxa"/>
        <w:tblInd w:w="-106" w:type="dxa"/>
        <w:tblLayout w:type="fixed"/>
        <w:tblLook w:val="00A0"/>
      </w:tblPr>
      <w:tblGrid>
        <w:gridCol w:w="1149"/>
        <w:gridCol w:w="1502"/>
        <w:gridCol w:w="1503"/>
        <w:gridCol w:w="1502"/>
        <w:gridCol w:w="1503"/>
        <w:gridCol w:w="1503"/>
        <w:gridCol w:w="992"/>
      </w:tblGrid>
      <w:tr w:rsidR="00B03A0E" w:rsidRPr="0087715D">
        <w:trPr>
          <w:trHeight w:val="64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A0E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Активност/врста трошкова</w:t>
            </w:r>
          </w:p>
          <w:p w:rsidR="00B03A0E" w:rsidRPr="00704DF0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04DF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(унети редни број активности из табеле 9.1.)</w:t>
            </w:r>
          </w:p>
          <w:p w:rsidR="00B03A0E" w:rsidRPr="00051C7D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Планиранитрошкови по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кварталима </w:t>
            </w:r>
            <w:r w:rsidRPr="0087715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 динарима)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605C2A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Извор финансирања </w:t>
            </w:r>
            <w:r w:rsidRPr="00605C2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(уписати редни број  извора из табеле 9.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2</w:t>
            </w:r>
            <w:r w:rsidRPr="00605C2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.)</w:t>
            </w:r>
          </w:p>
        </w:tc>
      </w:tr>
      <w:tr w:rsidR="00B03A0E" w:rsidRPr="0087715D">
        <w:trPr>
          <w:trHeight w:val="947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4F7352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Први квартал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8608D2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 квартал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Трећи квартал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Четврти квартал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2B2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Укупни годишњи трошкови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</w:tr>
      <w:tr w:rsidR="00B03A0E" w:rsidRPr="0087715D">
        <w:trPr>
          <w:trHeight w:hRule="exact" w:val="2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3A0E" w:rsidRPr="0087715D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3A0E" w:rsidRPr="0087715D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3A0E" w:rsidRPr="0087715D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3A0E" w:rsidRPr="0087715D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3A0E" w:rsidRPr="0087715D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3A0E" w:rsidRPr="0087715D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0E" w:rsidRPr="00605C2A" w:rsidRDefault="00B03A0E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03A0E" w:rsidRDefault="00B03A0E" w:rsidP="002B295D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03A0E" w:rsidRPr="00B93B7B" w:rsidRDefault="00B03A0E" w:rsidP="00B93B7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hr-HR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10</w:t>
      </w:r>
      <w:r w:rsidRPr="00914381">
        <w:rPr>
          <w:rFonts w:ascii="Times New Roman" w:hAnsi="Times New Roman" w:cs="Times New Roman"/>
          <w:b/>
          <w:bCs/>
          <w:sz w:val="18"/>
          <w:szCs w:val="18"/>
          <w:lang w:val="hr-HR"/>
        </w:rPr>
        <w:t xml:space="preserve">. ЦИЉЕВИ И </w:t>
      </w:r>
      <w:r>
        <w:rPr>
          <w:rFonts w:ascii="Times New Roman" w:hAnsi="Times New Roman" w:cs="Times New Roman"/>
          <w:b/>
          <w:bCs/>
          <w:sz w:val="18"/>
          <w:szCs w:val="18"/>
        </w:rPr>
        <w:t>ИНДИКАТОРИ</w:t>
      </w:r>
    </w:p>
    <w:p w:rsidR="00B03A0E" w:rsidRDefault="00B03A0E" w:rsidP="00181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s-Latn-BA"/>
        </w:rPr>
      </w:pPr>
      <w:r w:rsidRPr="00227FB5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1</w:t>
      </w:r>
      <w:r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0</w:t>
      </w:r>
      <w:r w:rsidRPr="00227FB5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.1. Циљеви пројекта</w:t>
      </w:r>
    </w:p>
    <w:p w:rsidR="00B03A0E" w:rsidRDefault="00B03A0E" w:rsidP="00181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s-Latn-BA"/>
        </w:rPr>
      </w:pPr>
      <w:r w:rsidRPr="00EA59D8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(максимално три циља)</w:t>
      </w:r>
    </w:p>
    <w:p w:rsidR="00B03A0E" w:rsidRPr="00DC58C0" w:rsidRDefault="00B03A0E" w:rsidP="00181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eastAsia="bs-Latn-B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294"/>
        <w:gridCol w:w="1294"/>
        <w:gridCol w:w="1294"/>
        <w:gridCol w:w="1294"/>
        <w:gridCol w:w="1294"/>
        <w:gridCol w:w="1294"/>
      </w:tblGrid>
      <w:tr w:rsidR="00B03A0E" w:rsidRPr="0087715D">
        <w:tc>
          <w:tcPr>
            <w:tcW w:w="1843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 1</w:t>
            </w:r>
          </w:p>
        </w:tc>
        <w:tc>
          <w:tcPr>
            <w:tcW w:w="7764" w:type="dxa"/>
            <w:gridSpan w:val="6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</w:tr>
      <w:tr w:rsidR="00B03A0E" w:rsidRPr="0087715D">
        <w:trPr>
          <w:trHeight w:val="229"/>
        </w:trPr>
        <w:tc>
          <w:tcPr>
            <w:tcW w:w="1843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Назив индикатора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Јединица мере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Базна година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Базна вредност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 години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n+1 години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n+2 години</w:t>
            </w:r>
          </w:p>
        </w:tc>
      </w:tr>
      <w:tr w:rsidR="00B03A0E" w:rsidRPr="0087715D">
        <w:trPr>
          <w:trHeight w:val="398"/>
        </w:trPr>
        <w:tc>
          <w:tcPr>
            <w:tcW w:w="1843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</w:tr>
    </w:tbl>
    <w:p w:rsidR="00B03A0E" w:rsidRPr="00CF7608" w:rsidRDefault="00B03A0E" w:rsidP="00181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  <w:lang w:eastAsia="bs-Latn-B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294"/>
        <w:gridCol w:w="1294"/>
        <w:gridCol w:w="1294"/>
        <w:gridCol w:w="1294"/>
        <w:gridCol w:w="1294"/>
        <w:gridCol w:w="1294"/>
      </w:tblGrid>
      <w:tr w:rsidR="00B03A0E" w:rsidRPr="0087715D">
        <w:tc>
          <w:tcPr>
            <w:tcW w:w="1843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 2</w:t>
            </w:r>
          </w:p>
        </w:tc>
        <w:tc>
          <w:tcPr>
            <w:tcW w:w="7764" w:type="dxa"/>
            <w:gridSpan w:val="6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</w:tr>
      <w:tr w:rsidR="00B03A0E" w:rsidRPr="0087715D">
        <w:trPr>
          <w:trHeight w:val="229"/>
        </w:trPr>
        <w:tc>
          <w:tcPr>
            <w:tcW w:w="1843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Назив индикатора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Јединица мере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Базна година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Базна вредност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 години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n+1 години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n+2 години</w:t>
            </w:r>
          </w:p>
        </w:tc>
      </w:tr>
      <w:tr w:rsidR="00B03A0E" w:rsidRPr="0087715D">
        <w:trPr>
          <w:trHeight w:val="347"/>
        </w:trPr>
        <w:tc>
          <w:tcPr>
            <w:tcW w:w="1843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</w:tr>
    </w:tbl>
    <w:p w:rsidR="00B03A0E" w:rsidRPr="00CF7608" w:rsidRDefault="00B03A0E" w:rsidP="00181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  <w:lang w:eastAsia="bs-Latn-B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294"/>
        <w:gridCol w:w="1294"/>
        <w:gridCol w:w="1294"/>
        <w:gridCol w:w="1294"/>
        <w:gridCol w:w="1294"/>
        <w:gridCol w:w="1294"/>
      </w:tblGrid>
      <w:tr w:rsidR="00B03A0E" w:rsidRPr="0087715D">
        <w:tc>
          <w:tcPr>
            <w:tcW w:w="1843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 3</w:t>
            </w:r>
          </w:p>
        </w:tc>
        <w:tc>
          <w:tcPr>
            <w:tcW w:w="7764" w:type="dxa"/>
            <w:gridSpan w:val="6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</w:tr>
      <w:tr w:rsidR="00B03A0E" w:rsidRPr="0087715D">
        <w:trPr>
          <w:trHeight w:val="229"/>
        </w:trPr>
        <w:tc>
          <w:tcPr>
            <w:tcW w:w="1843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Назив индикатора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Јединица мере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Базна година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Базна вредност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 години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n+1 години</w:t>
            </w:r>
          </w:p>
        </w:tc>
        <w:tc>
          <w:tcPr>
            <w:tcW w:w="1294" w:type="dxa"/>
            <w:vAlign w:val="center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87715D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n+2 години</w:t>
            </w:r>
          </w:p>
        </w:tc>
      </w:tr>
      <w:tr w:rsidR="00B03A0E" w:rsidRPr="0087715D">
        <w:trPr>
          <w:trHeight w:val="340"/>
        </w:trPr>
        <w:tc>
          <w:tcPr>
            <w:tcW w:w="1843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</w:p>
        </w:tc>
        <w:tc>
          <w:tcPr>
            <w:tcW w:w="1294" w:type="dxa"/>
          </w:tcPr>
          <w:p w:rsidR="00B03A0E" w:rsidRPr="0087715D" w:rsidRDefault="00B03A0E" w:rsidP="008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</w:p>
        </w:tc>
      </w:tr>
    </w:tbl>
    <w:p w:rsidR="00B03A0E" w:rsidRDefault="00B03A0E" w:rsidP="00181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eastAsia="bs-Latn-BA"/>
        </w:rPr>
      </w:pPr>
    </w:p>
    <w:p w:rsidR="00B03A0E" w:rsidRDefault="00B03A0E" w:rsidP="00F64C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3A0E" w:rsidRDefault="00B03A0E" w:rsidP="00F64C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3A0E" w:rsidRDefault="00B03A0E" w:rsidP="00F64C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3A0E" w:rsidRPr="008743C4" w:rsidRDefault="00B03A0E" w:rsidP="00F64C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3A0E" w:rsidRPr="008743C4" w:rsidRDefault="00B03A0E" w:rsidP="00F64C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3A0E" w:rsidRPr="008743C4" w:rsidRDefault="00B03A0E" w:rsidP="00F64C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8743C4">
        <w:rPr>
          <w:rFonts w:ascii="Times New Roman" w:hAnsi="Times New Roman" w:cs="Times New Roman"/>
          <w:sz w:val="20"/>
          <w:szCs w:val="20"/>
        </w:rPr>
        <w:t xml:space="preserve">                     MP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B03A0E" w:rsidRDefault="00B03A0E" w:rsidP="002B295D">
      <w:pPr>
        <w:spacing w:after="0" w:line="240" w:lineRule="auto"/>
        <w:ind w:left="5760" w:hanging="5040"/>
        <w:jc w:val="center"/>
        <w:rPr>
          <w:rFonts w:ascii="Arial Narrow" w:hAnsi="Arial Narrow" w:cs="Arial Narrow"/>
          <w:i/>
          <w:iCs/>
          <w:sz w:val="16"/>
          <w:szCs w:val="16"/>
        </w:rPr>
      </w:pPr>
      <w:r w:rsidRPr="00683630">
        <w:rPr>
          <w:rFonts w:ascii="Times New Roman" w:hAnsi="Times New Roman" w:cs="Times New Roman"/>
          <w:i/>
          <w:iCs/>
          <w:sz w:val="16"/>
          <w:szCs w:val="16"/>
        </w:rPr>
        <w:t>(Место и датум )</w:t>
      </w:r>
      <w:r>
        <w:rPr>
          <w:rFonts w:ascii="Times New Roman" w:hAnsi="Times New Roman" w:cs="Times New Roman"/>
          <w:sz w:val="20"/>
          <w:szCs w:val="20"/>
        </w:rPr>
        <w:tab/>
      </w:r>
      <w:r w:rsidRPr="00683630">
        <w:rPr>
          <w:rFonts w:ascii="Times New Roman" w:hAnsi="Times New Roman" w:cs="Times New Roman"/>
          <w:i/>
          <w:iCs/>
          <w:sz w:val="16"/>
          <w:szCs w:val="16"/>
        </w:rPr>
        <w:t xml:space="preserve">(Име,презиме и функција одговорног лица </w:t>
      </w:r>
      <w:r w:rsidRPr="00E92B1F">
        <w:rPr>
          <w:rFonts w:ascii="Times New Roman" w:hAnsi="Times New Roman" w:cs="Times New Roman"/>
          <w:i/>
          <w:iCs/>
          <w:sz w:val="16"/>
          <w:szCs w:val="16"/>
        </w:rPr>
        <w:t>овлашћеног предлагача</w:t>
      </w:r>
      <w:r w:rsidRPr="00683630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B03A0E" w:rsidRPr="008743C4" w:rsidRDefault="00B03A0E" w:rsidP="00CC23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03A0E" w:rsidRPr="008743C4" w:rsidSect="002B295D">
      <w:footerReference w:type="default" r:id="rId7"/>
      <w:pgSz w:w="11906" w:h="16838"/>
      <w:pgMar w:top="709" w:right="1556" w:bottom="567" w:left="851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A0E" w:rsidRDefault="00B03A0E">
      <w:pPr>
        <w:spacing w:after="0" w:line="240" w:lineRule="auto"/>
      </w:pPr>
      <w:r>
        <w:separator/>
      </w:r>
    </w:p>
  </w:endnote>
  <w:endnote w:type="continuationSeparator" w:id="1">
    <w:p w:rsidR="00B03A0E" w:rsidRDefault="00B0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A0E" w:rsidRPr="007535A7" w:rsidRDefault="00B03A0E">
    <w:pPr>
      <w:pStyle w:val="Footer"/>
      <w:jc w:val="center"/>
      <w:rPr>
        <w:sz w:val="18"/>
        <w:szCs w:val="18"/>
      </w:rPr>
    </w:pPr>
    <w:r w:rsidRPr="007535A7">
      <w:rPr>
        <w:sz w:val="18"/>
        <w:szCs w:val="18"/>
      </w:rPr>
      <w:fldChar w:fldCharType="begin"/>
    </w:r>
    <w:r w:rsidRPr="007535A7">
      <w:rPr>
        <w:sz w:val="18"/>
        <w:szCs w:val="18"/>
      </w:rPr>
      <w:instrText xml:space="preserve"> PAGE   \* MERGEFORMAT </w:instrText>
    </w:r>
    <w:r w:rsidRPr="007535A7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7535A7">
      <w:rPr>
        <w:sz w:val="18"/>
        <w:szCs w:val="18"/>
      </w:rPr>
      <w:fldChar w:fldCharType="end"/>
    </w:r>
  </w:p>
  <w:p w:rsidR="00B03A0E" w:rsidRDefault="00B03A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A0E" w:rsidRDefault="00B03A0E">
      <w:pPr>
        <w:spacing w:after="0" w:line="240" w:lineRule="auto"/>
      </w:pPr>
      <w:r>
        <w:separator/>
      </w:r>
    </w:p>
  </w:footnote>
  <w:footnote w:type="continuationSeparator" w:id="1">
    <w:p w:rsidR="00B03A0E" w:rsidRDefault="00B03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D2A"/>
    <w:multiLevelType w:val="hybridMultilevel"/>
    <w:tmpl w:val="9A6A415A"/>
    <w:lvl w:ilvl="0" w:tplc="9E5A60F8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hint="default"/>
      </w:rPr>
    </w:lvl>
    <w:lvl w:ilvl="1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1">
    <w:nsid w:val="08E728D3"/>
    <w:multiLevelType w:val="hybridMultilevel"/>
    <w:tmpl w:val="CBD4FFDE"/>
    <w:lvl w:ilvl="0" w:tplc="143A31AA">
      <w:start w:val="6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>
    <w:nsid w:val="09DB3F5F"/>
    <w:multiLevelType w:val="hybridMultilevel"/>
    <w:tmpl w:val="DAFE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E13F2"/>
    <w:multiLevelType w:val="hybridMultilevel"/>
    <w:tmpl w:val="09F42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210F5"/>
    <w:multiLevelType w:val="hybridMultilevel"/>
    <w:tmpl w:val="8C24AAC4"/>
    <w:lvl w:ilvl="0" w:tplc="A4F8706C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F791C41"/>
    <w:multiLevelType w:val="hybridMultilevel"/>
    <w:tmpl w:val="379E2380"/>
    <w:lvl w:ilvl="0" w:tplc="7AFC8F3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40C33"/>
    <w:multiLevelType w:val="hybridMultilevel"/>
    <w:tmpl w:val="14A4181C"/>
    <w:lvl w:ilvl="0" w:tplc="F4502230">
      <w:start w:val="4"/>
      <w:numFmt w:val="bullet"/>
      <w:lvlText w:val="-"/>
      <w:lvlJc w:val="left"/>
      <w:pPr>
        <w:ind w:left="1005" w:hanging="360"/>
      </w:pPr>
      <w:rPr>
        <w:rFonts w:ascii="Arial Narrow" w:eastAsia="Times New Roman" w:hAnsi="Arial Narrow" w:hint="default"/>
      </w:rPr>
    </w:lvl>
    <w:lvl w:ilvl="1" w:tplc="141A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445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3165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05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325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765" w:hanging="360"/>
      </w:pPr>
      <w:rPr>
        <w:rFonts w:ascii="Wingdings" w:hAnsi="Wingdings" w:cs="Wingdings" w:hint="default"/>
      </w:rPr>
    </w:lvl>
  </w:abstractNum>
  <w:abstractNum w:abstractNumId="7">
    <w:nsid w:val="278A03EB"/>
    <w:multiLevelType w:val="hybridMultilevel"/>
    <w:tmpl w:val="F9389AB6"/>
    <w:lvl w:ilvl="0" w:tplc="A4F8706C">
      <w:start w:val="1"/>
      <w:numFmt w:val="bullet"/>
      <w:lvlText w:val=""/>
      <w:lvlJc w:val="left"/>
      <w:pPr>
        <w:ind w:left="644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 w:tplc="1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8">
    <w:nsid w:val="2AB76987"/>
    <w:multiLevelType w:val="multilevel"/>
    <w:tmpl w:val="60EE21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2CFE437B"/>
    <w:multiLevelType w:val="hybridMultilevel"/>
    <w:tmpl w:val="FD5C702E"/>
    <w:lvl w:ilvl="0" w:tplc="A26A5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F7084E"/>
    <w:multiLevelType w:val="hybridMultilevel"/>
    <w:tmpl w:val="9196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35D23E0"/>
    <w:multiLevelType w:val="hybridMultilevel"/>
    <w:tmpl w:val="CE9CEFDC"/>
    <w:lvl w:ilvl="0" w:tplc="348AF348">
      <w:start w:val="18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99D038B"/>
    <w:multiLevelType w:val="hybridMultilevel"/>
    <w:tmpl w:val="A99AFF74"/>
    <w:lvl w:ilvl="0" w:tplc="901E657C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0BD5551"/>
    <w:multiLevelType w:val="hybridMultilevel"/>
    <w:tmpl w:val="083A07BE"/>
    <w:lvl w:ilvl="0" w:tplc="FDAEAAC6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07686"/>
    <w:multiLevelType w:val="hybridMultilevel"/>
    <w:tmpl w:val="73F4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43907"/>
    <w:multiLevelType w:val="hybridMultilevel"/>
    <w:tmpl w:val="72A8066A"/>
    <w:lvl w:ilvl="0" w:tplc="A4F8706C">
      <w:start w:val="1"/>
      <w:numFmt w:val="bullet"/>
      <w:lvlText w:val=""/>
      <w:lvlJc w:val="left"/>
      <w:pPr>
        <w:tabs>
          <w:tab w:val="num" w:pos="360"/>
        </w:tabs>
        <w:ind w:left="170" w:hanging="17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4A42D1"/>
    <w:multiLevelType w:val="hybridMultilevel"/>
    <w:tmpl w:val="2B9C8CAC"/>
    <w:lvl w:ilvl="0" w:tplc="C1FC8372">
      <w:start w:val="6"/>
      <w:numFmt w:val="bullet"/>
      <w:lvlText w:val="-"/>
      <w:lvlJc w:val="left"/>
      <w:pPr>
        <w:ind w:left="1830" w:hanging="360"/>
      </w:pPr>
      <w:rPr>
        <w:rFonts w:ascii="Arial Narrow" w:eastAsia="Times New Roman" w:hAnsi="Arial Narrow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7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99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3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615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90" w:hanging="360"/>
      </w:pPr>
      <w:rPr>
        <w:rFonts w:ascii="Wingdings" w:hAnsi="Wingdings" w:cs="Wingdings" w:hint="default"/>
      </w:rPr>
    </w:lvl>
  </w:abstractNum>
  <w:abstractNum w:abstractNumId="17">
    <w:nsid w:val="4E1705C3"/>
    <w:multiLevelType w:val="hybridMultilevel"/>
    <w:tmpl w:val="97A04372"/>
    <w:lvl w:ilvl="0" w:tplc="348AF348">
      <w:start w:val="18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 Narrow" w:eastAsia="Times New Roman" w:hAnsi="Arial Narrow" w:hint="default"/>
        <w:b w:val="0"/>
        <w:bCs w:val="0"/>
        <w:i w:val="0"/>
        <w:i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463899"/>
    <w:multiLevelType w:val="hybridMultilevel"/>
    <w:tmpl w:val="FB629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1A748E6"/>
    <w:multiLevelType w:val="hybridMultilevel"/>
    <w:tmpl w:val="4FD8648A"/>
    <w:lvl w:ilvl="0" w:tplc="7C2C43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2073" w:hanging="360"/>
      </w:pPr>
    </w:lvl>
    <w:lvl w:ilvl="2" w:tplc="241A001B">
      <w:start w:val="1"/>
      <w:numFmt w:val="lowerRoman"/>
      <w:lvlText w:val="%3."/>
      <w:lvlJc w:val="right"/>
      <w:pPr>
        <w:ind w:left="2793" w:hanging="180"/>
      </w:pPr>
    </w:lvl>
    <w:lvl w:ilvl="3" w:tplc="241A000F">
      <w:start w:val="1"/>
      <w:numFmt w:val="decimal"/>
      <w:lvlText w:val="%4."/>
      <w:lvlJc w:val="left"/>
      <w:pPr>
        <w:ind w:left="3513" w:hanging="360"/>
      </w:pPr>
    </w:lvl>
    <w:lvl w:ilvl="4" w:tplc="241A0019">
      <w:start w:val="1"/>
      <w:numFmt w:val="lowerLetter"/>
      <w:lvlText w:val="%5."/>
      <w:lvlJc w:val="left"/>
      <w:pPr>
        <w:ind w:left="4233" w:hanging="360"/>
      </w:pPr>
    </w:lvl>
    <w:lvl w:ilvl="5" w:tplc="241A001B">
      <w:start w:val="1"/>
      <w:numFmt w:val="lowerRoman"/>
      <w:lvlText w:val="%6."/>
      <w:lvlJc w:val="right"/>
      <w:pPr>
        <w:ind w:left="4953" w:hanging="180"/>
      </w:pPr>
    </w:lvl>
    <w:lvl w:ilvl="6" w:tplc="241A000F">
      <w:start w:val="1"/>
      <w:numFmt w:val="decimal"/>
      <w:lvlText w:val="%7."/>
      <w:lvlJc w:val="left"/>
      <w:pPr>
        <w:ind w:left="5673" w:hanging="360"/>
      </w:pPr>
    </w:lvl>
    <w:lvl w:ilvl="7" w:tplc="241A0019">
      <w:start w:val="1"/>
      <w:numFmt w:val="lowerLetter"/>
      <w:lvlText w:val="%8."/>
      <w:lvlJc w:val="left"/>
      <w:pPr>
        <w:ind w:left="6393" w:hanging="360"/>
      </w:pPr>
    </w:lvl>
    <w:lvl w:ilvl="8" w:tplc="241A001B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2B125A3"/>
    <w:multiLevelType w:val="hybridMultilevel"/>
    <w:tmpl w:val="56E62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70650"/>
    <w:multiLevelType w:val="hybridMultilevel"/>
    <w:tmpl w:val="9544DB6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815818"/>
    <w:multiLevelType w:val="hybridMultilevel"/>
    <w:tmpl w:val="DC0E98EE"/>
    <w:lvl w:ilvl="0" w:tplc="A4F8706C">
      <w:start w:val="1"/>
      <w:numFmt w:val="bullet"/>
      <w:lvlText w:val=""/>
      <w:lvlJc w:val="left"/>
      <w:pPr>
        <w:tabs>
          <w:tab w:val="num" w:pos="540"/>
        </w:tabs>
        <w:ind w:left="350" w:hanging="17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 w:tplc="A4F8706C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B81698"/>
    <w:multiLevelType w:val="hybridMultilevel"/>
    <w:tmpl w:val="78BA1B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1463A"/>
    <w:multiLevelType w:val="hybridMultilevel"/>
    <w:tmpl w:val="BEC04CFE"/>
    <w:lvl w:ilvl="0" w:tplc="348AF348">
      <w:start w:val="18"/>
      <w:numFmt w:val="bullet"/>
      <w:lvlText w:val="-"/>
      <w:lvlJc w:val="left"/>
      <w:pPr>
        <w:ind w:left="4330" w:hanging="360"/>
      </w:pPr>
      <w:rPr>
        <w:rFonts w:ascii="Arial Narrow" w:eastAsia="Times New Roman" w:hAnsi="Arial Narrow" w:hint="default"/>
      </w:rPr>
    </w:lvl>
    <w:lvl w:ilvl="1" w:tplc="141A0003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577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649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793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865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10090" w:hanging="360"/>
      </w:pPr>
      <w:rPr>
        <w:rFonts w:ascii="Wingdings" w:hAnsi="Wingdings" w:cs="Wingdings" w:hint="default"/>
      </w:rPr>
    </w:lvl>
  </w:abstractNum>
  <w:abstractNum w:abstractNumId="25">
    <w:nsid w:val="6BC94A25"/>
    <w:multiLevelType w:val="hybridMultilevel"/>
    <w:tmpl w:val="18F284F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311AE"/>
    <w:multiLevelType w:val="hybridMultilevel"/>
    <w:tmpl w:val="62363808"/>
    <w:lvl w:ilvl="0" w:tplc="9A08BA4A">
      <w:start w:val="9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hint="default"/>
      </w:rPr>
    </w:lvl>
    <w:lvl w:ilvl="1" w:tplc="141A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085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05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245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4965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05" w:hanging="360"/>
      </w:pPr>
      <w:rPr>
        <w:rFonts w:ascii="Wingdings" w:hAnsi="Wingdings" w:cs="Wingdings" w:hint="default"/>
      </w:rPr>
    </w:lvl>
  </w:abstractNum>
  <w:abstractNum w:abstractNumId="27">
    <w:nsid w:val="74A94218"/>
    <w:multiLevelType w:val="hybridMultilevel"/>
    <w:tmpl w:val="C1AE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46CC5"/>
    <w:multiLevelType w:val="hybridMultilevel"/>
    <w:tmpl w:val="00064EDA"/>
    <w:lvl w:ilvl="0" w:tplc="C3C293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931" w:hanging="360"/>
      </w:pPr>
    </w:lvl>
    <w:lvl w:ilvl="2" w:tplc="241A001B">
      <w:start w:val="1"/>
      <w:numFmt w:val="lowerRoman"/>
      <w:lvlText w:val="%3."/>
      <w:lvlJc w:val="right"/>
      <w:pPr>
        <w:ind w:left="2651" w:hanging="180"/>
      </w:pPr>
    </w:lvl>
    <w:lvl w:ilvl="3" w:tplc="241A000F">
      <w:start w:val="1"/>
      <w:numFmt w:val="decimal"/>
      <w:lvlText w:val="%4."/>
      <w:lvlJc w:val="left"/>
      <w:pPr>
        <w:ind w:left="3371" w:hanging="360"/>
      </w:pPr>
    </w:lvl>
    <w:lvl w:ilvl="4" w:tplc="241A0019">
      <w:start w:val="1"/>
      <w:numFmt w:val="lowerLetter"/>
      <w:lvlText w:val="%5."/>
      <w:lvlJc w:val="left"/>
      <w:pPr>
        <w:ind w:left="4091" w:hanging="360"/>
      </w:pPr>
    </w:lvl>
    <w:lvl w:ilvl="5" w:tplc="241A001B">
      <w:start w:val="1"/>
      <w:numFmt w:val="lowerRoman"/>
      <w:lvlText w:val="%6."/>
      <w:lvlJc w:val="right"/>
      <w:pPr>
        <w:ind w:left="4811" w:hanging="180"/>
      </w:pPr>
    </w:lvl>
    <w:lvl w:ilvl="6" w:tplc="241A000F">
      <w:start w:val="1"/>
      <w:numFmt w:val="decimal"/>
      <w:lvlText w:val="%7."/>
      <w:lvlJc w:val="left"/>
      <w:pPr>
        <w:ind w:left="5531" w:hanging="360"/>
      </w:pPr>
    </w:lvl>
    <w:lvl w:ilvl="7" w:tplc="241A0019">
      <w:start w:val="1"/>
      <w:numFmt w:val="lowerLetter"/>
      <w:lvlText w:val="%8."/>
      <w:lvlJc w:val="left"/>
      <w:pPr>
        <w:ind w:left="6251" w:hanging="360"/>
      </w:pPr>
    </w:lvl>
    <w:lvl w:ilvl="8" w:tplc="241A001B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EFE1C1E"/>
    <w:multiLevelType w:val="hybridMultilevel"/>
    <w:tmpl w:val="E5F45DA6"/>
    <w:lvl w:ilvl="0" w:tplc="630E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21"/>
  </w:num>
  <w:num w:numId="4">
    <w:abstractNumId w:val="5"/>
  </w:num>
  <w:num w:numId="5">
    <w:abstractNumId w:val="16"/>
  </w:num>
  <w:num w:numId="6">
    <w:abstractNumId w:val="1"/>
  </w:num>
  <w:num w:numId="7">
    <w:abstractNumId w:val="26"/>
  </w:num>
  <w:num w:numId="8">
    <w:abstractNumId w:val="27"/>
  </w:num>
  <w:num w:numId="9">
    <w:abstractNumId w:val="9"/>
  </w:num>
  <w:num w:numId="10">
    <w:abstractNumId w:val="11"/>
  </w:num>
  <w:num w:numId="11">
    <w:abstractNumId w:val="24"/>
  </w:num>
  <w:num w:numId="12">
    <w:abstractNumId w:val="17"/>
  </w:num>
  <w:num w:numId="13">
    <w:abstractNumId w:val="6"/>
  </w:num>
  <w:num w:numId="14">
    <w:abstractNumId w:val="7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28"/>
  </w:num>
  <w:num w:numId="20">
    <w:abstractNumId w:val="19"/>
  </w:num>
  <w:num w:numId="21">
    <w:abstractNumId w:val="4"/>
  </w:num>
  <w:num w:numId="22">
    <w:abstractNumId w:val="23"/>
  </w:num>
  <w:num w:numId="23">
    <w:abstractNumId w:val="20"/>
  </w:num>
  <w:num w:numId="24">
    <w:abstractNumId w:val="3"/>
  </w:num>
  <w:num w:numId="25">
    <w:abstractNumId w:val="12"/>
  </w:num>
  <w:num w:numId="26">
    <w:abstractNumId w:val="14"/>
  </w:num>
  <w:num w:numId="27">
    <w:abstractNumId w:val="10"/>
  </w:num>
  <w:num w:numId="28">
    <w:abstractNumId w:val="18"/>
  </w:num>
  <w:num w:numId="29">
    <w:abstractNumId w:val="2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46D"/>
    <w:rsid w:val="00000B0A"/>
    <w:rsid w:val="000022AA"/>
    <w:rsid w:val="0000433D"/>
    <w:rsid w:val="0000666D"/>
    <w:rsid w:val="00007DC3"/>
    <w:rsid w:val="000112FB"/>
    <w:rsid w:val="000166F6"/>
    <w:rsid w:val="00020611"/>
    <w:rsid w:val="00030D33"/>
    <w:rsid w:val="0004179F"/>
    <w:rsid w:val="00043E25"/>
    <w:rsid w:val="00044E93"/>
    <w:rsid w:val="00051C7D"/>
    <w:rsid w:val="00057FE4"/>
    <w:rsid w:val="00063C36"/>
    <w:rsid w:val="00070058"/>
    <w:rsid w:val="000922FF"/>
    <w:rsid w:val="00095C01"/>
    <w:rsid w:val="0009665D"/>
    <w:rsid w:val="000967A8"/>
    <w:rsid w:val="000B4850"/>
    <w:rsid w:val="000B52CE"/>
    <w:rsid w:val="000B652F"/>
    <w:rsid w:val="000D1012"/>
    <w:rsid w:val="000D192E"/>
    <w:rsid w:val="000E2337"/>
    <w:rsid w:val="000E4C57"/>
    <w:rsid w:val="000E5CF7"/>
    <w:rsid w:val="000F3753"/>
    <w:rsid w:val="000F61A3"/>
    <w:rsid w:val="00104AAF"/>
    <w:rsid w:val="00113F6B"/>
    <w:rsid w:val="00115EE5"/>
    <w:rsid w:val="0012323E"/>
    <w:rsid w:val="00130B61"/>
    <w:rsid w:val="00133983"/>
    <w:rsid w:val="00141B50"/>
    <w:rsid w:val="0014570E"/>
    <w:rsid w:val="001478D8"/>
    <w:rsid w:val="00151F13"/>
    <w:rsid w:val="00161C9F"/>
    <w:rsid w:val="001667F5"/>
    <w:rsid w:val="001712F0"/>
    <w:rsid w:val="0017329C"/>
    <w:rsid w:val="001808BE"/>
    <w:rsid w:val="00181AF7"/>
    <w:rsid w:val="001834D7"/>
    <w:rsid w:val="00187BDA"/>
    <w:rsid w:val="001928E5"/>
    <w:rsid w:val="001A3561"/>
    <w:rsid w:val="001B1AF3"/>
    <w:rsid w:val="001C1315"/>
    <w:rsid w:val="001D0957"/>
    <w:rsid w:val="001D109E"/>
    <w:rsid w:val="001D20A7"/>
    <w:rsid w:val="001D402D"/>
    <w:rsid w:val="001D7AF8"/>
    <w:rsid w:val="001E088E"/>
    <w:rsid w:val="001E485E"/>
    <w:rsid w:val="001E50D7"/>
    <w:rsid w:val="001E5D93"/>
    <w:rsid w:val="001F677E"/>
    <w:rsid w:val="001F6DEA"/>
    <w:rsid w:val="00205978"/>
    <w:rsid w:val="00213103"/>
    <w:rsid w:val="00215BFC"/>
    <w:rsid w:val="00227FB5"/>
    <w:rsid w:val="00232138"/>
    <w:rsid w:val="0024110B"/>
    <w:rsid w:val="00241654"/>
    <w:rsid w:val="00244FA0"/>
    <w:rsid w:val="00253472"/>
    <w:rsid w:val="002635D9"/>
    <w:rsid w:val="002673C1"/>
    <w:rsid w:val="0027461E"/>
    <w:rsid w:val="002875BF"/>
    <w:rsid w:val="002925EC"/>
    <w:rsid w:val="002A00D8"/>
    <w:rsid w:val="002A3952"/>
    <w:rsid w:val="002B295D"/>
    <w:rsid w:val="002C1BC0"/>
    <w:rsid w:val="002C449F"/>
    <w:rsid w:val="002D76EF"/>
    <w:rsid w:val="002E12C9"/>
    <w:rsid w:val="002E4A53"/>
    <w:rsid w:val="002E72A3"/>
    <w:rsid w:val="002E7A10"/>
    <w:rsid w:val="002F3BAC"/>
    <w:rsid w:val="002F5076"/>
    <w:rsid w:val="002F6B0C"/>
    <w:rsid w:val="00301C57"/>
    <w:rsid w:val="00302A6E"/>
    <w:rsid w:val="00313099"/>
    <w:rsid w:val="003211FA"/>
    <w:rsid w:val="003300C9"/>
    <w:rsid w:val="003332E9"/>
    <w:rsid w:val="00335562"/>
    <w:rsid w:val="0033683B"/>
    <w:rsid w:val="00347794"/>
    <w:rsid w:val="00353E20"/>
    <w:rsid w:val="0035487B"/>
    <w:rsid w:val="0035521F"/>
    <w:rsid w:val="00370C5C"/>
    <w:rsid w:val="003867A9"/>
    <w:rsid w:val="003A06B2"/>
    <w:rsid w:val="003A1DC5"/>
    <w:rsid w:val="003A1FF9"/>
    <w:rsid w:val="003A4C9B"/>
    <w:rsid w:val="003A5DB8"/>
    <w:rsid w:val="003A68CC"/>
    <w:rsid w:val="003A6DD6"/>
    <w:rsid w:val="003A6EFF"/>
    <w:rsid w:val="003B213B"/>
    <w:rsid w:val="003B7BD6"/>
    <w:rsid w:val="003C3CAC"/>
    <w:rsid w:val="003C536B"/>
    <w:rsid w:val="003C64D0"/>
    <w:rsid w:val="003C69D1"/>
    <w:rsid w:val="003E43D6"/>
    <w:rsid w:val="003E6BA1"/>
    <w:rsid w:val="003F5E09"/>
    <w:rsid w:val="003F6AFB"/>
    <w:rsid w:val="004052E9"/>
    <w:rsid w:val="00405D40"/>
    <w:rsid w:val="0041468D"/>
    <w:rsid w:val="00415C79"/>
    <w:rsid w:val="004169C0"/>
    <w:rsid w:val="004229B6"/>
    <w:rsid w:val="00425BF0"/>
    <w:rsid w:val="00432BDB"/>
    <w:rsid w:val="00433E2D"/>
    <w:rsid w:val="00441740"/>
    <w:rsid w:val="00453787"/>
    <w:rsid w:val="00462FFC"/>
    <w:rsid w:val="0046580A"/>
    <w:rsid w:val="004712F1"/>
    <w:rsid w:val="00472FEB"/>
    <w:rsid w:val="00474DFB"/>
    <w:rsid w:val="004818D6"/>
    <w:rsid w:val="00486EE6"/>
    <w:rsid w:val="00493A65"/>
    <w:rsid w:val="004A0460"/>
    <w:rsid w:val="004A7007"/>
    <w:rsid w:val="004B06DE"/>
    <w:rsid w:val="004B3B23"/>
    <w:rsid w:val="004B68FA"/>
    <w:rsid w:val="004C6C97"/>
    <w:rsid w:val="004C7042"/>
    <w:rsid w:val="004D1152"/>
    <w:rsid w:val="004D1305"/>
    <w:rsid w:val="004E695E"/>
    <w:rsid w:val="004F0FD5"/>
    <w:rsid w:val="004F2652"/>
    <w:rsid w:val="004F3D08"/>
    <w:rsid w:val="004F7352"/>
    <w:rsid w:val="00503315"/>
    <w:rsid w:val="00505744"/>
    <w:rsid w:val="00505997"/>
    <w:rsid w:val="00506992"/>
    <w:rsid w:val="00513266"/>
    <w:rsid w:val="00513991"/>
    <w:rsid w:val="00513AE8"/>
    <w:rsid w:val="005173F0"/>
    <w:rsid w:val="005269D0"/>
    <w:rsid w:val="00530919"/>
    <w:rsid w:val="0053515F"/>
    <w:rsid w:val="0054189F"/>
    <w:rsid w:val="00543493"/>
    <w:rsid w:val="00552FC2"/>
    <w:rsid w:val="0055508E"/>
    <w:rsid w:val="00556ED1"/>
    <w:rsid w:val="00563471"/>
    <w:rsid w:val="005735D9"/>
    <w:rsid w:val="005833AE"/>
    <w:rsid w:val="00590489"/>
    <w:rsid w:val="0059678B"/>
    <w:rsid w:val="005A43C9"/>
    <w:rsid w:val="005A49BC"/>
    <w:rsid w:val="005A4C1F"/>
    <w:rsid w:val="005A7D2E"/>
    <w:rsid w:val="005C2332"/>
    <w:rsid w:val="005C3427"/>
    <w:rsid w:val="005D5B6C"/>
    <w:rsid w:val="005E14AA"/>
    <w:rsid w:val="005F256D"/>
    <w:rsid w:val="005F2E13"/>
    <w:rsid w:val="005F35C6"/>
    <w:rsid w:val="005F4A5A"/>
    <w:rsid w:val="005F6CC9"/>
    <w:rsid w:val="00601FF7"/>
    <w:rsid w:val="00605913"/>
    <w:rsid w:val="00605C2A"/>
    <w:rsid w:val="00623DB3"/>
    <w:rsid w:val="00627A40"/>
    <w:rsid w:val="006358B0"/>
    <w:rsid w:val="00635936"/>
    <w:rsid w:val="00637D3F"/>
    <w:rsid w:val="00646526"/>
    <w:rsid w:val="0064723D"/>
    <w:rsid w:val="00666C80"/>
    <w:rsid w:val="006800F4"/>
    <w:rsid w:val="00683630"/>
    <w:rsid w:val="00685B1B"/>
    <w:rsid w:val="00694916"/>
    <w:rsid w:val="006A03E5"/>
    <w:rsid w:val="006B6BD5"/>
    <w:rsid w:val="006C2135"/>
    <w:rsid w:val="006E2C50"/>
    <w:rsid w:val="006E45D7"/>
    <w:rsid w:val="006F036F"/>
    <w:rsid w:val="006F283E"/>
    <w:rsid w:val="006F5690"/>
    <w:rsid w:val="00704DF0"/>
    <w:rsid w:val="00717D19"/>
    <w:rsid w:val="0072063A"/>
    <w:rsid w:val="00724A15"/>
    <w:rsid w:val="00726342"/>
    <w:rsid w:val="0073171B"/>
    <w:rsid w:val="00734717"/>
    <w:rsid w:val="00735366"/>
    <w:rsid w:val="00737867"/>
    <w:rsid w:val="007422B9"/>
    <w:rsid w:val="00743AB4"/>
    <w:rsid w:val="00745877"/>
    <w:rsid w:val="007535A7"/>
    <w:rsid w:val="007540C7"/>
    <w:rsid w:val="00754464"/>
    <w:rsid w:val="00761C28"/>
    <w:rsid w:val="00761C5C"/>
    <w:rsid w:val="00772C7A"/>
    <w:rsid w:val="00775AC5"/>
    <w:rsid w:val="00777BB0"/>
    <w:rsid w:val="00781FA6"/>
    <w:rsid w:val="00783036"/>
    <w:rsid w:val="00784EF0"/>
    <w:rsid w:val="007919EE"/>
    <w:rsid w:val="00796C7C"/>
    <w:rsid w:val="007A20E1"/>
    <w:rsid w:val="007A2F32"/>
    <w:rsid w:val="007A3273"/>
    <w:rsid w:val="007B043F"/>
    <w:rsid w:val="007B10FD"/>
    <w:rsid w:val="007B622C"/>
    <w:rsid w:val="007C3AB8"/>
    <w:rsid w:val="007C401F"/>
    <w:rsid w:val="007C5723"/>
    <w:rsid w:val="007C6502"/>
    <w:rsid w:val="007C6BBF"/>
    <w:rsid w:val="007D3A14"/>
    <w:rsid w:val="007D3E2E"/>
    <w:rsid w:val="007D3FFC"/>
    <w:rsid w:val="007E0175"/>
    <w:rsid w:val="007E141F"/>
    <w:rsid w:val="007E39AD"/>
    <w:rsid w:val="007F23E8"/>
    <w:rsid w:val="007F2431"/>
    <w:rsid w:val="00805186"/>
    <w:rsid w:val="0081246D"/>
    <w:rsid w:val="008211FE"/>
    <w:rsid w:val="0082615B"/>
    <w:rsid w:val="00826B73"/>
    <w:rsid w:val="00826CE3"/>
    <w:rsid w:val="008271D1"/>
    <w:rsid w:val="0083512C"/>
    <w:rsid w:val="008363FC"/>
    <w:rsid w:val="008412BF"/>
    <w:rsid w:val="00844B20"/>
    <w:rsid w:val="00846C4D"/>
    <w:rsid w:val="00846CB0"/>
    <w:rsid w:val="00847CB0"/>
    <w:rsid w:val="00850940"/>
    <w:rsid w:val="00853822"/>
    <w:rsid w:val="00853AFE"/>
    <w:rsid w:val="00857C2B"/>
    <w:rsid w:val="008608D2"/>
    <w:rsid w:val="00861906"/>
    <w:rsid w:val="00872F6F"/>
    <w:rsid w:val="008743C4"/>
    <w:rsid w:val="008768C0"/>
    <w:rsid w:val="0087715D"/>
    <w:rsid w:val="008853A7"/>
    <w:rsid w:val="00892A0E"/>
    <w:rsid w:val="0089371B"/>
    <w:rsid w:val="00895642"/>
    <w:rsid w:val="008A1F09"/>
    <w:rsid w:val="008A5B0D"/>
    <w:rsid w:val="008A69C9"/>
    <w:rsid w:val="008A6B8C"/>
    <w:rsid w:val="008B22BE"/>
    <w:rsid w:val="008B5C74"/>
    <w:rsid w:val="008C1309"/>
    <w:rsid w:val="008C1A03"/>
    <w:rsid w:val="008C4CE8"/>
    <w:rsid w:val="008D2A54"/>
    <w:rsid w:val="008D5742"/>
    <w:rsid w:val="008E0618"/>
    <w:rsid w:val="008E32CB"/>
    <w:rsid w:val="008E3F85"/>
    <w:rsid w:val="008F2011"/>
    <w:rsid w:val="008F3CA0"/>
    <w:rsid w:val="008F4356"/>
    <w:rsid w:val="009021EA"/>
    <w:rsid w:val="00914381"/>
    <w:rsid w:val="00917727"/>
    <w:rsid w:val="0092122D"/>
    <w:rsid w:val="00923859"/>
    <w:rsid w:val="009440FC"/>
    <w:rsid w:val="009478AF"/>
    <w:rsid w:val="00950CC1"/>
    <w:rsid w:val="00954423"/>
    <w:rsid w:val="00963C8A"/>
    <w:rsid w:val="00964727"/>
    <w:rsid w:val="00971DB5"/>
    <w:rsid w:val="009730F1"/>
    <w:rsid w:val="00974409"/>
    <w:rsid w:val="00986ED6"/>
    <w:rsid w:val="009B1587"/>
    <w:rsid w:val="009B5DDE"/>
    <w:rsid w:val="009C0D09"/>
    <w:rsid w:val="009C0F8A"/>
    <w:rsid w:val="009C312D"/>
    <w:rsid w:val="009C377F"/>
    <w:rsid w:val="009C396B"/>
    <w:rsid w:val="009D38FE"/>
    <w:rsid w:val="009E19D2"/>
    <w:rsid w:val="009E2208"/>
    <w:rsid w:val="009E4425"/>
    <w:rsid w:val="009E6585"/>
    <w:rsid w:val="009F3B5F"/>
    <w:rsid w:val="00A16819"/>
    <w:rsid w:val="00A21432"/>
    <w:rsid w:val="00A231A5"/>
    <w:rsid w:val="00A3049D"/>
    <w:rsid w:val="00A308F7"/>
    <w:rsid w:val="00A45605"/>
    <w:rsid w:val="00A477B1"/>
    <w:rsid w:val="00A53FE1"/>
    <w:rsid w:val="00A62779"/>
    <w:rsid w:val="00A71120"/>
    <w:rsid w:val="00A71AA7"/>
    <w:rsid w:val="00A809B9"/>
    <w:rsid w:val="00A8506D"/>
    <w:rsid w:val="00AA7416"/>
    <w:rsid w:val="00AC268E"/>
    <w:rsid w:val="00AC3585"/>
    <w:rsid w:val="00AC7979"/>
    <w:rsid w:val="00AD0685"/>
    <w:rsid w:val="00AD1078"/>
    <w:rsid w:val="00AD2920"/>
    <w:rsid w:val="00AE1002"/>
    <w:rsid w:val="00AE32D7"/>
    <w:rsid w:val="00AF0085"/>
    <w:rsid w:val="00AF32C2"/>
    <w:rsid w:val="00B02011"/>
    <w:rsid w:val="00B02448"/>
    <w:rsid w:val="00B02A55"/>
    <w:rsid w:val="00B03A0E"/>
    <w:rsid w:val="00B076AD"/>
    <w:rsid w:val="00B11EDF"/>
    <w:rsid w:val="00B167A4"/>
    <w:rsid w:val="00B26F98"/>
    <w:rsid w:val="00B305AE"/>
    <w:rsid w:val="00B41193"/>
    <w:rsid w:val="00B45F4F"/>
    <w:rsid w:val="00B54DAB"/>
    <w:rsid w:val="00B61496"/>
    <w:rsid w:val="00B64386"/>
    <w:rsid w:val="00B66B46"/>
    <w:rsid w:val="00B76E8C"/>
    <w:rsid w:val="00B83486"/>
    <w:rsid w:val="00B86AF6"/>
    <w:rsid w:val="00B906EE"/>
    <w:rsid w:val="00B93B7B"/>
    <w:rsid w:val="00BA5206"/>
    <w:rsid w:val="00BB20A4"/>
    <w:rsid w:val="00BB21B3"/>
    <w:rsid w:val="00BE140A"/>
    <w:rsid w:val="00BE3614"/>
    <w:rsid w:val="00BE67A8"/>
    <w:rsid w:val="00BF6F2E"/>
    <w:rsid w:val="00C0386C"/>
    <w:rsid w:val="00C06C6B"/>
    <w:rsid w:val="00C21BE4"/>
    <w:rsid w:val="00C249EF"/>
    <w:rsid w:val="00C25457"/>
    <w:rsid w:val="00C26696"/>
    <w:rsid w:val="00C350D3"/>
    <w:rsid w:val="00C3624F"/>
    <w:rsid w:val="00C518E3"/>
    <w:rsid w:val="00C605EC"/>
    <w:rsid w:val="00C658CB"/>
    <w:rsid w:val="00C72CA7"/>
    <w:rsid w:val="00C72F8E"/>
    <w:rsid w:val="00C77268"/>
    <w:rsid w:val="00C86451"/>
    <w:rsid w:val="00C90054"/>
    <w:rsid w:val="00C90CE7"/>
    <w:rsid w:val="00CB2A19"/>
    <w:rsid w:val="00CB55D1"/>
    <w:rsid w:val="00CB6844"/>
    <w:rsid w:val="00CB6C55"/>
    <w:rsid w:val="00CC1B20"/>
    <w:rsid w:val="00CC2368"/>
    <w:rsid w:val="00CC782B"/>
    <w:rsid w:val="00CD47D7"/>
    <w:rsid w:val="00CE1060"/>
    <w:rsid w:val="00CE7125"/>
    <w:rsid w:val="00CF05A0"/>
    <w:rsid w:val="00CF6C38"/>
    <w:rsid w:val="00CF7608"/>
    <w:rsid w:val="00CF7D33"/>
    <w:rsid w:val="00D12C92"/>
    <w:rsid w:val="00D131AA"/>
    <w:rsid w:val="00D157E6"/>
    <w:rsid w:val="00D15988"/>
    <w:rsid w:val="00D22717"/>
    <w:rsid w:val="00D24B3E"/>
    <w:rsid w:val="00D364B6"/>
    <w:rsid w:val="00D45A43"/>
    <w:rsid w:val="00D477FC"/>
    <w:rsid w:val="00D5374C"/>
    <w:rsid w:val="00D54533"/>
    <w:rsid w:val="00D55CEF"/>
    <w:rsid w:val="00D606D4"/>
    <w:rsid w:val="00D704CD"/>
    <w:rsid w:val="00D73F2E"/>
    <w:rsid w:val="00D84392"/>
    <w:rsid w:val="00D90F86"/>
    <w:rsid w:val="00D93554"/>
    <w:rsid w:val="00D94B35"/>
    <w:rsid w:val="00DA1B1B"/>
    <w:rsid w:val="00DA6BBA"/>
    <w:rsid w:val="00DB2D10"/>
    <w:rsid w:val="00DB474A"/>
    <w:rsid w:val="00DB663F"/>
    <w:rsid w:val="00DC02F8"/>
    <w:rsid w:val="00DC035A"/>
    <w:rsid w:val="00DC1722"/>
    <w:rsid w:val="00DC58C0"/>
    <w:rsid w:val="00DC7B12"/>
    <w:rsid w:val="00DD09BA"/>
    <w:rsid w:val="00DD1FC0"/>
    <w:rsid w:val="00DD2A04"/>
    <w:rsid w:val="00DD2AB8"/>
    <w:rsid w:val="00DD34F7"/>
    <w:rsid w:val="00DD73FD"/>
    <w:rsid w:val="00DE2540"/>
    <w:rsid w:val="00DE3D20"/>
    <w:rsid w:val="00DF5F1D"/>
    <w:rsid w:val="00E051A2"/>
    <w:rsid w:val="00E05D40"/>
    <w:rsid w:val="00E12A33"/>
    <w:rsid w:val="00E17A3B"/>
    <w:rsid w:val="00E21896"/>
    <w:rsid w:val="00E25C2B"/>
    <w:rsid w:val="00E3244F"/>
    <w:rsid w:val="00E33FFE"/>
    <w:rsid w:val="00E34214"/>
    <w:rsid w:val="00E35440"/>
    <w:rsid w:val="00E35538"/>
    <w:rsid w:val="00E43AE6"/>
    <w:rsid w:val="00E45B4A"/>
    <w:rsid w:val="00E52509"/>
    <w:rsid w:val="00E64594"/>
    <w:rsid w:val="00E64E97"/>
    <w:rsid w:val="00E70966"/>
    <w:rsid w:val="00E72AF1"/>
    <w:rsid w:val="00E73111"/>
    <w:rsid w:val="00E74787"/>
    <w:rsid w:val="00E77927"/>
    <w:rsid w:val="00E8050E"/>
    <w:rsid w:val="00E85798"/>
    <w:rsid w:val="00E9082F"/>
    <w:rsid w:val="00E9289F"/>
    <w:rsid w:val="00E92B1F"/>
    <w:rsid w:val="00EA07A5"/>
    <w:rsid w:val="00EA47BC"/>
    <w:rsid w:val="00EA59D8"/>
    <w:rsid w:val="00EA68B8"/>
    <w:rsid w:val="00EC6022"/>
    <w:rsid w:val="00EE08A2"/>
    <w:rsid w:val="00EE30FF"/>
    <w:rsid w:val="00EE5C37"/>
    <w:rsid w:val="00EE5EC6"/>
    <w:rsid w:val="00F10730"/>
    <w:rsid w:val="00F231A7"/>
    <w:rsid w:val="00F238FD"/>
    <w:rsid w:val="00F24C32"/>
    <w:rsid w:val="00F31CD1"/>
    <w:rsid w:val="00F334E0"/>
    <w:rsid w:val="00F4054C"/>
    <w:rsid w:val="00F41DD1"/>
    <w:rsid w:val="00F47F00"/>
    <w:rsid w:val="00F53153"/>
    <w:rsid w:val="00F53A9B"/>
    <w:rsid w:val="00F64CD9"/>
    <w:rsid w:val="00F70D59"/>
    <w:rsid w:val="00F7455B"/>
    <w:rsid w:val="00F750E5"/>
    <w:rsid w:val="00F776BF"/>
    <w:rsid w:val="00F83143"/>
    <w:rsid w:val="00F92CCF"/>
    <w:rsid w:val="00F944E4"/>
    <w:rsid w:val="00F946C4"/>
    <w:rsid w:val="00F948FB"/>
    <w:rsid w:val="00F9572C"/>
    <w:rsid w:val="00F96299"/>
    <w:rsid w:val="00FA058E"/>
    <w:rsid w:val="00FB7D63"/>
    <w:rsid w:val="00FC0ACB"/>
    <w:rsid w:val="00FC0DF2"/>
    <w:rsid w:val="00FC3C97"/>
    <w:rsid w:val="00FC589A"/>
    <w:rsid w:val="00FC68CE"/>
    <w:rsid w:val="00FD004C"/>
    <w:rsid w:val="00FD0592"/>
    <w:rsid w:val="00FD05AD"/>
    <w:rsid w:val="00FD685A"/>
    <w:rsid w:val="00FF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011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24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246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246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24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246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246D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hr-H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246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1246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1246D"/>
    <w:pPr>
      <w:spacing w:before="240" w:after="60" w:line="240" w:lineRule="auto"/>
      <w:outlineLvl w:val="8"/>
    </w:pPr>
    <w:rPr>
      <w:rFonts w:ascii="Arial" w:eastAsia="Times New Roman" w:hAnsi="Arial" w:cs="Arial"/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246D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1246D"/>
    <w:rPr>
      <w:rFonts w:ascii="Times New Roman" w:hAnsi="Times New Roman" w:cs="Times New Roman"/>
      <w:i/>
      <w:iCs/>
      <w:sz w:val="20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1246D"/>
    <w:rPr>
      <w:rFonts w:ascii="Times New Roman" w:hAnsi="Times New Roman" w:cs="Times New Roman"/>
      <w:sz w:val="20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1246D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1246D"/>
    <w:rPr>
      <w:rFonts w:ascii="Times New Roman" w:hAnsi="Times New Roman" w:cs="Times New Roman"/>
      <w:b/>
      <w:bCs/>
      <w:color w:val="000000"/>
      <w:sz w:val="20"/>
      <w:szCs w:val="20"/>
      <w:lang w:val="hr-H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1246D"/>
    <w:rPr>
      <w:rFonts w:ascii="Times New Roman" w:hAnsi="Times New Roman" w:cs="Times New Roman"/>
      <w:b/>
      <w:bCs/>
      <w:sz w:val="20"/>
      <w:szCs w:val="20"/>
      <w:u w:val="single"/>
      <w:lang w:val="hr-H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1246D"/>
    <w:rPr>
      <w:rFonts w:ascii="Times New Roman" w:hAnsi="Times New Roman" w:cs="Times New Roman"/>
      <w:sz w:val="24"/>
      <w:szCs w:val="24"/>
      <w:lang w:val="hr-H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1246D"/>
    <w:rPr>
      <w:rFonts w:ascii="Times New Roman" w:hAnsi="Times New Roman" w:cs="Times New Roman"/>
      <w:i/>
      <w:iCs/>
      <w:sz w:val="24"/>
      <w:szCs w:val="24"/>
      <w:lang w:val="hr-H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1246D"/>
    <w:rPr>
      <w:rFonts w:ascii="Arial" w:hAnsi="Arial" w:cs="Arial"/>
      <w:lang w:val="hr-HR"/>
    </w:rPr>
  </w:style>
  <w:style w:type="paragraph" w:styleId="BodyText">
    <w:name w:val="Body Text"/>
    <w:basedOn w:val="Normal"/>
    <w:link w:val="BodyTextChar"/>
    <w:uiPriority w:val="99"/>
    <w:rsid w:val="008124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1246D"/>
    <w:rPr>
      <w:rFonts w:ascii="Times New Roman" w:hAnsi="Times New Roman" w:cs="Times New Roman"/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rsid w:val="008124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1246D"/>
    <w:rPr>
      <w:rFonts w:ascii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rsid w:val="008124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1246D"/>
    <w:rPr>
      <w:rFonts w:ascii="Times New Roman" w:hAnsi="Times New Roman" w:cs="Times New Roman"/>
      <w:sz w:val="20"/>
      <w:szCs w:val="20"/>
      <w:lang w:val="hr-HR"/>
    </w:rPr>
  </w:style>
  <w:style w:type="paragraph" w:styleId="BodyText2">
    <w:name w:val="Body Text 2"/>
    <w:basedOn w:val="Normal"/>
    <w:link w:val="BodyText2Char"/>
    <w:uiPriority w:val="99"/>
    <w:rsid w:val="0081246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1246D"/>
    <w:rPr>
      <w:rFonts w:ascii="Times New Roman" w:hAnsi="Times New Roman" w:cs="Times New Roman"/>
      <w:b/>
      <w:bCs/>
      <w:sz w:val="20"/>
      <w:szCs w:val="20"/>
      <w:u w:val="single"/>
      <w:lang w:val="hr-HR"/>
    </w:rPr>
  </w:style>
  <w:style w:type="paragraph" w:styleId="BodyText3">
    <w:name w:val="Body Text 3"/>
    <w:basedOn w:val="Normal"/>
    <w:link w:val="BodyText3Char"/>
    <w:uiPriority w:val="99"/>
    <w:rsid w:val="00812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1246D"/>
    <w:rPr>
      <w:rFonts w:ascii="Times New Roman" w:hAnsi="Times New Roman" w:cs="Times New Roman"/>
      <w:sz w:val="20"/>
      <w:szCs w:val="20"/>
      <w:lang w:val="hr-HR"/>
    </w:rPr>
  </w:style>
  <w:style w:type="table" w:styleId="TableGrid">
    <w:name w:val="Table Grid"/>
    <w:basedOn w:val="TableNormal"/>
    <w:uiPriority w:val="99"/>
    <w:rsid w:val="0081246D"/>
    <w:rPr>
      <w:rFonts w:ascii="Times New Roman" w:eastAsia="Times New Roman" w:hAnsi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1246D"/>
    <w:pPr>
      <w:spacing w:after="0" w:line="240" w:lineRule="auto"/>
    </w:pPr>
    <w:rPr>
      <w:rFonts w:ascii="Tahoma" w:eastAsia="Times New Roman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46D"/>
    <w:rPr>
      <w:rFonts w:ascii="Tahoma" w:hAnsi="Tahoma" w:cs="Tahoma"/>
      <w:sz w:val="16"/>
      <w:szCs w:val="16"/>
      <w:lang w:val="hr-HR"/>
    </w:rPr>
  </w:style>
  <w:style w:type="paragraph" w:styleId="BodyTextIndent3">
    <w:name w:val="Body Text Indent 3"/>
    <w:basedOn w:val="Normal"/>
    <w:link w:val="BodyTextIndent3Char"/>
    <w:uiPriority w:val="99"/>
    <w:rsid w:val="008124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1246D"/>
    <w:rPr>
      <w:rFonts w:ascii="Times New Roman" w:hAnsi="Times New Roman" w:cs="Times New Roman"/>
      <w:sz w:val="16"/>
      <w:szCs w:val="16"/>
      <w:lang w:val="hr-HR"/>
    </w:rPr>
  </w:style>
  <w:style w:type="paragraph" w:styleId="Title">
    <w:name w:val="Title"/>
    <w:basedOn w:val="Normal"/>
    <w:link w:val="TitleChar"/>
    <w:uiPriority w:val="99"/>
    <w:qFormat/>
    <w:rsid w:val="0081246D"/>
    <w:pPr>
      <w:spacing w:after="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81246D"/>
    <w:rPr>
      <w:rFonts w:ascii="Arial Narrow" w:hAnsi="Arial Narrow" w:cs="Arial Narrow"/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81246D"/>
  </w:style>
  <w:style w:type="paragraph" w:styleId="FootnoteText">
    <w:name w:val="footnote text"/>
    <w:aliases w:val="Footnote Text Char Char Char,Footnote Text Char Char,Fußnote"/>
    <w:basedOn w:val="Normal"/>
    <w:link w:val="FootnoteTextChar"/>
    <w:uiPriority w:val="99"/>
    <w:semiHidden/>
    <w:rsid w:val="0081246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"/>
    <w:basedOn w:val="DefaultParagraphFont"/>
    <w:link w:val="FootnoteText"/>
    <w:uiPriority w:val="99"/>
    <w:semiHidden/>
    <w:locked/>
    <w:rsid w:val="0081246D"/>
    <w:rPr>
      <w:rFonts w:ascii="Arial" w:hAnsi="Arial" w:cs="Arial"/>
      <w:sz w:val="20"/>
      <w:szCs w:val="20"/>
    </w:rPr>
  </w:style>
  <w:style w:type="character" w:styleId="FootnoteReference">
    <w:name w:val="footnote reference"/>
    <w:aliases w:val="BVI fnr"/>
    <w:basedOn w:val="DefaultParagraphFont"/>
    <w:uiPriority w:val="99"/>
    <w:semiHidden/>
    <w:rsid w:val="0081246D"/>
    <w:rPr>
      <w:vertAlign w:val="superscript"/>
    </w:rPr>
  </w:style>
  <w:style w:type="paragraph" w:styleId="NormalWeb">
    <w:name w:val="Normal (Web)"/>
    <w:aliases w:val="Normal (Web) Char"/>
    <w:basedOn w:val="Normal"/>
    <w:link w:val="NormalWebChar1"/>
    <w:uiPriority w:val="99"/>
    <w:rsid w:val="008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81246D"/>
    <w:rPr>
      <w:rFonts w:ascii="Times New Roman" w:hAnsi="Times New Roman" w:cs="Times New Roman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rsid w:val="0081246D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8124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hr-H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1246D"/>
    <w:rPr>
      <w:rFonts w:ascii="Tahoma" w:hAnsi="Tahoma" w:cs="Tahoma"/>
      <w:sz w:val="20"/>
      <w:szCs w:val="20"/>
      <w:shd w:val="clear" w:color="auto" w:fill="000080"/>
      <w:lang w:val="hr-HR"/>
    </w:rPr>
  </w:style>
  <w:style w:type="character" w:styleId="CommentReference">
    <w:name w:val="annotation reference"/>
    <w:basedOn w:val="DefaultParagraphFont"/>
    <w:uiPriority w:val="99"/>
    <w:semiHidden/>
    <w:rsid w:val="00812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246D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2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1246D"/>
    <w:rPr>
      <w:b/>
      <w:bCs/>
    </w:rPr>
  </w:style>
  <w:style w:type="paragraph" w:styleId="ListParagraph">
    <w:name w:val="List Paragraph"/>
    <w:basedOn w:val="Normal"/>
    <w:uiPriority w:val="99"/>
    <w:qFormat/>
    <w:rsid w:val="0081246D"/>
    <w:pPr>
      <w:spacing w:after="0" w:line="240" w:lineRule="auto"/>
      <w:ind w:left="720"/>
    </w:pPr>
    <w:rPr>
      <w:rFonts w:cs="Times New Roman"/>
      <w:sz w:val="20"/>
      <w:szCs w:val="20"/>
      <w:lang w:val="bs-Latn-BA" w:eastAsia="bs-Latn-BA"/>
    </w:rPr>
  </w:style>
  <w:style w:type="paragraph" w:styleId="Revision">
    <w:name w:val="Revision"/>
    <w:hidden/>
    <w:uiPriority w:val="99"/>
    <w:semiHidden/>
    <w:rsid w:val="0081246D"/>
    <w:rPr>
      <w:rFonts w:ascii="Times New Roman" w:eastAsia="Times New Roman" w:hAnsi="Times New Roman"/>
      <w:sz w:val="20"/>
      <w:szCs w:val="20"/>
      <w:lang w:val="en-AU"/>
    </w:rPr>
  </w:style>
  <w:style w:type="paragraph" w:styleId="NoSpacing">
    <w:name w:val="No Spacing"/>
    <w:uiPriority w:val="99"/>
    <w:qFormat/>
    <w:rsid w:val="0081246D"/>
    <w:rPr>
      <w:rFonts w:ascii="Times New Roman" w:eastAsia="Times New Roman" w:hAnsi="Times New Roman"/>
      <w:sz w:val="20"/>
      <w:szCs w:val="20"/>
      <w:lang w:val="en-AU"/>
    </w:rPr>
  </w:style>
  <w:style w:type="paragraph" w:customStyle="1" w:styleId="EmptyLayoutCell">
    <w:name w:val="EmptyLayoutCell"/>
    <w:basedOn w:val="Normal"/>
    <w:uiPriority w:val="99"/>
    <w:rsid w:val="001808BE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table" w:customStyle="1" w:styleId="TableGrid1">
    <w:name w:val="Table Grid1"/>
    <w:uiPriority w:val="99"/>
    <w:rsid w:val="00B93B7B"/>
    <w:rPr>
      <w:rFonts w:ascii="Times New Roman" w:eastAsia="Times New Roman" w:hAnsi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2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1068</Words>
  <Characters>6089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КФ</dc:title>
  <dc:subject/>
  <dc:creator>Emilija Vukovic</dc:creator>
  <cp:keywords/>
  <dc:description/>
  <cp:lastModifiedBy>Sanja</cp:lastModifiedBy>
  <cp:revision>2</cp:revision>
  <cp:lastPrinted>2018-02-09T07:55:00Z</cp:lastPrinted>
  <dcterms:created xsi:type="dcterms:W3CDTF">2018-11-21T10:11:00Z</dcterms:created>
  <dcterms:modified xsi:type="dcterms:W3CDTF">2018-11-21T10:11:00Z</dcterms:modified>
</cp:coreProperties>
</file>